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9A" w:rsidRDefault="000C6F52" w:rsidP="00A1232B">
      <w:pPr>
        <w:rPr>
          <w:rFonts w:ascii="Garamond" w:hAnsi="Garamond"/>
          <w:shd w:val="clear" w:color="auto" w:fill="FFFFFF"/>
        </w:rPr>
      </w:pPr>
      <w:r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D919E" wp14:editId="75985042">
                <wp:simplePos x="0" y="0"/>
                <wp:positionH relativeFrom="margin">
                  <wp:align>left</wp:align>
                </wp:positionH>
                <wp:positionV relativeFrom="paragraph">
                  <wp:posOffset>212651</wp:posOffset>
                </wp:positionV>
                <wp:extent cx="5945682" cy="560934"/>
                <wp:effectExtent l="0" t="0" r="1714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682" cy="560934"/>
                        </a:xfrm>
                        <a:prstGeom prst="rect">
                          <a:avLst/>
                        </a:prstGeom>
                        <a:solidFill>
                          <a:srgbClr val="58263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265" w:rsidRPr="00D8761E" w:rsidRDefault="00185265">
                            <w:pPr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Crimson Text" w:hAnsi="Crimson Text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D91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75pt;width:468.15pt;height:4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" fillcolor="#58263c" strokeweight=".5pt">
                <v:textbox>
                  <w:txbxContent>
                    <w:p w:rsidR="00185265" w:rsidRPr="00D8761E" w:rsidRDefault="00185265">
                      <w:pPr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</w:pPr>
                      <w:r>
                        <w:rPr>
                          <w:rFonts w:ascii="Crimson Text" w:hAnsi="Crimson Text"/>
                          <w:color w:val="FFFFFF" w:themeColor="background1"/>
                          <w:sz w:val="72"/>
                          <w:szCs w:val="72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04A"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AB8C9" wp14:editId="7D6FE1A4">
                <wp:simplePos x="0" y="0"/>
                <wp:positionH relativeFrom="margin">
                  <wp:posOffset>2371060</wp:posOffset>
                </wp:positionH>
                <wp:positionV relativeFrom="paragraph">
                  <wp:posOffset>255180</wp:posOffset>
                </wp:positionV>
                <wp:extent cx="3524250" cy="54226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42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265" w:rsidRPr="00D8761E" w:rsidRDefault="00185265" w:rsidP="00A1232B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Community Based Mathematics Project </w:t>
                            </w:r>
                          </w:p>
                          <w:p w:rsidR="00185265" w:rsidRPr="00D8761E" w:rsidRDefault="00185265" w:rsidP="00A1232B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of</w:t>
                            </w: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Philadelphia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AB8C9" id="Text Box 3" o:spid="_x0000_s1027" type="#_x0000_t202" style="position:absolute;margin-left:186.7pt;margin-top:20.1pt;width:277.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" filled="f" stroked="f" strokeweight=".5pt">
                <v:textbox>
                  <w:txbxContent>
                    <w:p w:rsidR="00185265" w:rsidRPr="00D8761E" w:rsidRDefault="00185265" w:rsidP="00A1232B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Community Based Mathematics Project </w:t>
                      </w:r>
                    </w:p>
                    <w:p w:rsidR="00185265" w:rsidRPr="00D8761E" w:rsidRDefault="00185265" w:rsidP="00A1232B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761E">
                        <w:rPr>
                          <w:rFonts w:ascii="Garamond" w:hAnsi="Garamond"/>
                          <w:i/>
                          <w:color w:val="FFFFFF" w:themeColor="background1"/>
                          <w:sz w:val="28"/>
                          <w:szCs w:val="28"/>
                        </w:rPr>
                        <w:t>of</w:t>
                      </w:r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 Philadelphia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232B" w:rsidRPr="00522FCD" w:rsidRDefault="00D8761E" w:rsidP="00A1232B">
      <w:pPr>
        <w:rPr>
          <w:rFonts w:ascii="Garamond" w:hAnsi="Garamond"/>
          <w:shd w:val="clear" w:color="auto" w:fill="FFFFFF"/>
        </w:rPr>
      </w:pPr>
      <w:r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03CA0" wp14:editId="7D929D43">
                <wp:simplePos x="0" y="0"/>
                <wp:positionH relativeFrom="column">
                  <wp:posOffset>838200</wp:posOffset>
                </wp:positionH>
                <wp:positionV relativeFrom="paragraph">
                  <wp:posOffset>-104775</wp:posOffset>
                </wp:positionV>
                <wp:extent cx="1619250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265" w:rsidRDefault="00185265"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  <w:t>CBMP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303CA0" id="Text Box 4" o:spid="_x0000_s1028" type="#_x0000_t202" style="position:absolute;margin-left:66pt;margin-top:-8.25pt;width:127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" filled="f" stroked="f" strokeweight=".5pt">
                <v:textbox>
                  <w:txbxContent>
                    <w:p w:rsidR="00185265" w:rsidRDefault="00185265">
                      <w:r w:rsidRPr="00D8761E"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  <w:t>CBMP</w:t>
                      </w:r>
                    </w:p>
                  </w:txbxContent>
                </v:textbox>
              </v:shape>
            </w:pict>
          </mc:Fallback>
        </mc:AlternateContent>
      </w:r>
    </w:p>
    <w:p w:rsidR="00C1655F" w:rsidRDefault="00C1655F" w:rsidP="009B4FC4">
      <w:pPr>
        <w:rPr>
          <w:rFonts w:ascii="Garamond" w:hAnsi="Garamond"/>
          <w:sz w:val="28"/>
          <w:szCs w:val="28"/>
        </w:rPr>
      </w:pPr>
    </w:p>
    <w:p w:rsidR="0049582C" w:rsidRPr="00A64F8D" w:rsidRDefault="002255CD" w:rsidP="0049582C">
      <w:pPr>
        <w:pStyle w:val="Heading1"/>
      </w:pPr>
      <w:r>
        <w:t>Trapezoid</w:t>
      </w:r>
      <w:r w:rsidR="0049582C" w:rsidRPr="00A64F8D">
        <w:t xml:space="preserve"> Challenge</w: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2255CD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 w:rsidRPr="002255CD">
        <w:rPr>
          <w:rFonts w:ascii="Garamond" w:hAnsi="Garamond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F2647E" wp14:editId="4A05EF3E">
                <wp:simplePos x="0" y="0"/>
                <wp:positionH relativeFrom="margin">
                  <wp:posOffset>3933825</wp:posOffset>
                </wp:positionH>
                <wp:positionV relativeFrom="paragraph">
                  <wp:posOffset>591185</wp:posOffset>
                </wp:positionV>
                <wp:extent cx="371475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5CD" w:rsidRPr="00D86F8D" w:rsidRDefault="002255CD" w:rsidP="002255CD">
                            <w:pP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647E" id="Text Box 7" o:spid="_x0000_s1029" type="#_x0000_t202" style="position:absolute;margin-left:309.75pt;margin-top:46.55pt;width:29.25pt;height:25.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" filled="f" stroked="f" strokeweight=".5pt">
                <v:textbox>
                  <w:txbxContent>
                    <w:p w:rsidR="002255CD" w:rsidRPr="00D86F8D" w:rsidRDefault="002255CD" w:rsidP="002255CD">
                      <w:pP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55CD">
        <w:rPr>
          <w:rFonts w:ascii="Garamond" w:hAnsi="Garamond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B80393" wp14:editId="0E6E0761">
                <wp:simplePos x="0" y="0"/>
                <wp:positionH relativeFrom="column">
                  <wp:posOffset>3961765</wp:posOffset>
                </wp:positionH>
                <wp:positionV relativeFrom="paragraph">
                  <wp:posOffset>1227455</wp:posOffset>
                </wp:positionV>
                <wp:extent cx="371475" cy="3905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5CD" w:rsidRPr="00D86F8D" w:rsidRDefault="002255CD" w:rsidP="002255CD">
                            <w:pP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 w:rsidRPr="002255CD">
                              <w:rPr>
                                <w:rFonts w:ascii="Garamond" w:hAnsi="Garamond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80393" id="Text Box 6" o:spid="_x0000_s1030" type="#_x0000_t202" style="position:absolute;margin-left:311.95pt;margin-top:96.65pt;width:29.25pt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" filled="f" stroked="f" strokeweight=".5pt">
                <v:textbox>
                  <w:txbxContent>
                    <w:p w:rsidR="002255CD" w:rsidRPr="00D86F8D" w:rsidRDefault="002255CD" w:rsidP="002255CD">
                      <w:pP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b</w:t>
                      </w:r>
                      <w:r w:rsidRPr="002255CD">
                        <w:rPr>
                          <w:rFonts w:ascii="Garamond" w:hAnsi="Garamond"/>
                          <w:sz w:val="24"/>
                          <w:szCs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255CD">
        <w:rPr>
          <w:rFonts w:ascii="Garamond" w:hAnsi="Garamond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1DDA13" wp14:editId="4A43C978">
                <wp:simplePos x="0" y="0"/>
                <wp:positionH relativeFrom="margin">
                  <wp:posOffset>1334442</wp:posOffset>
                </wp:positionH>
                <wp:positionV relativeFrom="paragraph">
                  <wp:posOffset>586392</wp:posOffset>
                </wp:positionV>
                <wp:extent cx="371475" cy="324158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24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5CD" w:rsidRPr="00D86F8D" w:rsidRDefault="002255CD" w:rsidP="002255CD">
                            <w:pP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DDA13" id="Text Box 78" o:spid="_x0000_s1031" type="#_x0000_t202" style="position:absolute;margin-left:105.05pt;margin-top:46.15pt;width:29.25pt;height:25.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" filled="f" stroked="f" strokeweight=".5pt">
                <v:textbox>
                  <w:txbxContent>
                    <w:p w:rsidR="002255CD" w:rsidRPr="00D86F8D" w:rsidRDefault="002255CD" w:rsidP="002255CD">
                      <w:pP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82C">
        <w:rPr>
          <w:rFonts w:ascii="Garamond" w:hAnsi="Garamond" w:cs="Arial"/>
          <w:sz w:val="24"/>
          <w:szCs w:val="24"/>
        </w:rPr>
        <w:t xml:space="preserve">A </w:t>
      </w:r>
      <w:r>
        <w:rPr>
          <w:rFonts w:ascii="Garamond" w:hAnsi="Garamond" w:cs="Arial"/>
          <w:b/>
          <w:sz w:val="24"/>
          <w:szCs w:val="24"/>
        </w:rPr>
        <w:t>trapezoid</w:t>
      </w:r>
      <w:r>
        <w:rPr>
          <w:rFonts w:ascii="Garamond" w:hAnsi="Garamond" w:cs="Arial"/>
          <w:sz w:val="24"/>
          <w:szCs w:val="24"/>
        </w:rPr>
        <w:t xml:space="preserve"> has two sides that are parallel to each other but different lengths</w:t>
      </w:r>
      <w:r w:rsidR="0049582C">
        <w:rPr>
          <w:rFonts w:ascii="Garamond" w:hAnsi="Garamond" w:cs="Arial"/>
          <w:sz w:val="24"/>
          <w:szCs w:val="24"/>
        </w:rPr>
        <w:t>.</w:t>
      </w:r>
      <w:r>
        <w:rPr>
          <w:rFonts w:ascii="Garamond" w:hAnsi="Garamond" w:cs="Arial"/>
          <w:sz w:val="24"/>
          <w:szCs w:val="24"/>
        </w:rPr>
        <w:t xml:space="preserve"> The other two sides may have the same or different lengths and angles. It has two</w:t>
      </w:r>
      <w:r w:rsidR="0049582C">
        <w:rPr>
          <w:rFonts w:ascii="Garamond" w:hAnsi="Garamond" w:cs="Arial"/>
          <w:sz w:val="24"/>
          <w:szCs w:val="24"/>
        </w:rPr>
        <w:t xml:space="preserve"> base</w:t>
      </w:r>
      <w:r>
        <w:rPr>
          <w:rFonts w:ascii="Garamond" w:hAnsi="Garamond" w:cs="Arial"/>
          <w:sz w:val="24"/>
          <w:szCs w:val="24"/>
        </w:rPr>
        <w:t>s</w:t>
      </w:r>
      <w:r w:rsidR="0049582C">
        <w:rPr>
          <w:rFonts w:ascii="Garamond" w:hAnsi="Garamond" w:cs="Arial"/>
          <w:sz w:val="24"/>
          <w:szCs w:val="24"/>
        </w:rPr>
        <w:t xml:space="preserve">, and a height that is perpendicular to the base. </w:t>
      </w:r>
    </w:p>
    <w:p w:rsidR="0049582C" w:rsidRDefault="004D48AA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67F275" wp14:editId="0CCD575C">
                <wp:simplePos x="0" y="0"/>
                <wp:positionH relativeFrom="column">
                  <wp:posOffset>4253865</wp:posOffset>
                </wp:positionH>
                <wp:positionV relativeFrom="paragraph">
                  <wp:posOffset>188091</wp:posOffset>
                </wp:positionV>
                <wp:extent cx="565741" cy="429764"/>
                <wp:effectExtent l="0" t="0" r="25400" b="2794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41" cy="42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28D1E"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95pt,14.8pt" to="379.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91DDBE" wp14:editId="7DF49484">
                <wp:simplePos x="0" y="0"/>
                <wp:positionH relativeFrom="column">
                  <wp:posOffset>3937437</wp:posOffset>
                </wp:positionH>
                <wp:positionV relativeFrom="paragraph">
                  <wp:posOffset>180778</wp:posOffset>
                </wp:positionV>
                <wp:extent cx="317091" cy="0"/>
                <wp:effectExtent l="0" t="0" r="2603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09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95493" id="Straight Connector 12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05pt,14.25pt" to="3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F28BA2" wp14:editId="35E38D1C">
                <wp:simplePos x="0" y="0"/>
                <wp:positionH relativeFrom="column">
                  <wp:posOffset>4138295</wp:posOffset>
                </wp:positionH>
                <wp:positionV relativeFrom="paragraph">
                  <wp:posOffset>180975</wp:posOffset>
                </wp:positionV>
                <wp:extent cx="6985" cy="457200"/>
                <wp:effectExtent l="0" t="0" r="3111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6A7D0" id="Straight Connector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5pt,14.25pt" to="326.4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" strokecolor="black [3213]" strokeweight=".5pt">
                <v:stroke dashstyle="longDash" joinstyle="miter"/>
              </v:line>
            </w:pict>
          </mc:Fallback>
        </mc:AlternateContent>
      </w:r>
      <w:r w:rsidRPr="002255CD">
        <w:rPr>
          <w:rFonts w:ascii="Garamond" w:hAnsi="Garamond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A93B0B" wp14:editId="784B06F5">
                <wp:simplePos x="0" y="0"/>
                <wp:positionH relativeFrom="margin">
                  <wp:posOffset>4094726</wp:posOffset>
                </wp:positionH>
                <wp:positionV relativeFrom="paragraph">
                  <wp:posOffset>228600</wp:posOffset>
                </wp:positionV>
                <wp:extent cx="371475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5CD" w:rsidRPr="00D86F8D" w:rsidRDefault="002255CD" w:rsidP="002255CD">
                            <w:pP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86F8D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93B0B" id="Text Box 5" o:spid="_x0000_s1032" type="#_x0000_t202" style="position:absolute;margin-left:322.4pt;margin-top:18pt;width:29.25pt;height:30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" filled="f" stroked="f" strokeweight=".5pt">
                <v:textbox>
                  <w:txbxContent>
                    <w:p w:rsidR="002255CD" w:rsidRPr="00D86F8D" w:rsidRDefault="002255CD" w:rsidP="002255CD">
                      <w:pP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 w:rsidRPr="00D86F8D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5CD"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A90536" wp14:editId="3039B379">
                <wp:simplePos x="0" y="0"/>
                <wp:positionH relativeFrom="column">
                  <wp:posOffset>3716594</wp:posOffset>
                </wp:positionH>
                <wp:positionV relativeFrom="paragraph">
                  <wp:posOffset>181159</wp:posOffset>
                </wp:positionV>
                <wp:extent cx="228600" cy="441325"/>
                <wp:effectExtent l="0" t="0" r="19050" b="349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4413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B18D6" id="Straight Connector 10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65pt,14.25pt" to="310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="002255CD" w:rsidRPr="00417098"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09C756" wp14:editId="1030E16C">
                <wp:simplePos x="0" y="0"/>
                <wp:positionH relativeFrom="margin">
                  <wp:posOffset>1596984</wp:posOffset>
                </wp:positionH>
                <wp:positionV relativeFrom="paragraph">
                  <wp:posOffset>224114</wp:posOffset>
                </wp:positionV>
                <wp:extent cx="371475" cy="390525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2C" w:rsidRPr="00D86F8D" w:rsidRDefault="0049582C" w:rsidP="0049582C">
                            <w:pP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86F8D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C756" id="Text Box 81" o:spid="_x0000_s1033" type="#_x0000_t202" style="position:absolute;margin-left:125.75pt;margin-top:17.65pt;width:29.25pt;height:30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" filled="f" stroked="f" strokeweight=".5pt">
                <v:textbox>
                  <w:txbxContent>
                    <w:p w:rsidR="0049582C" w:rsidRPr="00D86F8D" w:rsidRDefault="0049582C" w:rsidP="0049582C">
                      <w:pP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 w:rsidRPr="00D86F8D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5CD"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4A209" wp14:editId="6A08F6C7">
                <wp:simplePos x="0" y="0"/>
                <wp:positionH relativeFrom="column">
                  <wp:posOffset>1651818</wp:posOffset>
                </wp:positionH>
                <wp:positionV relativeFrom="paragraph">
                  <wp:posOffset>173785</wp:posOffset>
                </wp:positionV>
                <wp:extent cx="0" cy="439686"/>
                <wp:effectExtent l="0" t="0" r="19050" b="1778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96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51179" id="Straight Connector 8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05pt,13.7pt" to="130.0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" strokecolor="black [3213]" strokeweight=".5pt">
                <v:stroke dashstyle="longDash" joinstyle="miter"/>
              </v:line>
            </w:pict>
          </mc:Fallback>
        </mc:AlternateContent>
      </w:r>
      <w:r w:rsidR="002255CD"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02361" wp14:editId="3B8A4071">
                <wp:simplePos x="0" y="0"/>
                <wp:positionH relativeFrom="column">
                  <wp:posOffset>1113503</wp:posOffset>
                </wp:positionH>
                <wp:positionV relativeFrom="paragraph">
                  <wp:posOffset>173785</wp:posOffset>
                </wp:positionV>
                <wp:extent cx="1091381" cy="441489"/>
                <wp:effectExtent l="19050" t="0" r="33020" b="15875"/>
                <wp:wrapNone/>
                <wp:docPr id="1" name="Trapezoi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381" cy="441489"/>
                        </a:xfrm>
                        <a:prstGeom prst="trapezoid">
                          <a:avLst>
                            <a:gd name="adj" fmla="val 5194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0421D" id="Trapezoid 1" o:spid="_x0000_s1026" style="position:absolute;margin-left:87.7pt;margin-top:13.7pt;width:85.95pt;height:3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1381,44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" path="m,441489l229340,,862041,r229340,441489l,441489xe" filled="f" strokecolor="black [3213]" strokeweight="1pt">
                <v:stroke joinstyle="miter"/>
                <v:path arrowok="t" o:connecttype="custom" o:connectlocs="0,441489;229340,0;862041,0;1091381,441489;0,441489" o:connectangles="0,0,0,0,0"/>
              </v:shape>
            </w:pict>
          </mc:Fallback>
        </mc:AlternateConten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2255CD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94930E" wp14:editId="75DA2DDD">
                <wp:simplePos x="0" y="0"/>
                <wp:positionH relativeFrom="column">
                  <wp:posOffset>3701845</wp:posOffset>
                </wp:positionH>
                <wp:positionV relativeFrom="paragraph">
                  <wp:posOffset>133391</wp:posOffset>
                </wp:positionV>
                <wp:extent cx="1120386" cy="7374"/>
                <wp:effectExtent l="0" t="0" r="22860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0386" cy="737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F64A6" id="Straight Connector 1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5pt,10.5pt" to="379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49582C" w:rsidRPr="00417098"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BEB24A" wp14:editId="26CA9494">
                <wp:simplePos x="0" y="0"/>
                <wp:positionH relativeFrom="column">
                  <wp:posOffset>1364226</wp:posOffset>
                </wp:positionH>
                <wp:positionV relativeFrom="paragraph">
                  <wp:posOffset>89146</wp:posOffset>
                </wp:positionV>
                <wp:extent cx="331839" cy="272845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39" cy="272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2C" w:rsidRPr="00D86F8D" w:rsidRDefault="0049582C" w:rsidP="0049582C">
                            <w:pP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 w:rsidR="002255CD" w:rsidRPr="002255CD">
                              <w:rPr>
                                <w:rFonts w:ascii="Garamond" w:hAnsi="Garamond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B24A" id="Text Box 82" o:spid="_x0000_s1034" type="#_x0000_t202" style="position:absolute;margin-left:107.4pt;margin-top:7pt;width:26.1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" filled="f" stroked="f" strokeweight=".5pt">
                <v:textbox>
                  <w:txbxContent>
                    <w:p w:rsidR="0049582C" w:rsidRPr="00D86F8D" w:rsidRDefault="0049582C" w:rsidP="0049582C">
                      <w:pP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b</w:t>
                      </w:r>
                      <w:r w:rsidR="002255CD" w:rsidRPr="002255CD">
                        <w:rPr>
                          <w:rFonts w:ascii="Garamond" w:hAnsi="Garamond"/>
                          <w:sz w:val="24"/>
                          <w:szCs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B868ED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Draw a</w:t>
      </w:r>
      <w:r w:rsidR="0049582C">
        <w:rPr>
          <w:rFonts w:ascii="Garamond" w:hAnsi="Garamond" w:cs="Arial"/>
          <w:sz w:val="24"/>
          <w:szCs w:val="24"/>
        </w:rPr>
        <w:t xml:space="preserve"> </w:t>
      </w:r>
      <w:r w:rsidR="004D48AA">
        <w:rPr>
          <w:rFonts w:ascii="Garamond" w:hAnsi="Garamond" w:cs="Arial"/>
          <w:sz w:val="24"/>
          <w:szCs w:val="24"/>
        </w:rPr>
        <w:t>trapezoid</w:t>
      </w:r>
      <w:r w:rsidR="0049582C">
        <w:rPr>
          <w:rFonts w:ascii="Garamond" w:hAnsi="Garamond" w:cs="Arial"/>
          <w:sz w:val="24"/>
          <w:szCs w:val="24"/>
        </w:rPr>
        <w:t xml:space="preserve"> </w:t>
      </w:r>
      <w:r w:rsidR="004D48AA">
        <w:rPr>
          <w:rFonts w:ascii="Garamond" w:hAnsi="Garamond" w:cs="Arial"/>
          <w:sz w:val="24"/>
          <w:szCs w:val="24"/>
        </w:rPr>
        <w:t>with bases of 8</w:t>
      </w:r>
      <w:r>
        <w:rPr>
          <w:rFonts w:ascii="Garamond" w:hAnsi="Garamond" w:cs="Arial"/>
          <w:sz w:val="24"/>
          <w:szCs w:val="24"/>
        </w:rPr>
        <w:t xml:space="preserve"> units </w:t>
      </w:r>
      <w:r w:rsidR="004D48AA">
        <w:rPr>
          <w:rFonts w:ascii="Garamond" w:hAnsi="Garamond" w:cs="Arial"/>
          <w:sz w:val="24"/>
          <w:szCs w:val="24"/>
        </w:rPr>
        <w:t xml:space="preserve">and 4 units, </w:t>
      </w:r>
      <w:r>
        <w:rPr>
          <w:rFonts w:ascii="Garamond" w:hAnsi="Garamond" w:cs="Arial"/>
          <w:sz w:val="24"/>
          <w:szCs w:val="24"/>
        </w:rPr>
        <w:t>and a height of 2 units</w:t>
      </w:r>
      <w:r w:rsidR="0049582C">
        <w:rPr>
          <w:rFonts w:ascii="Garamond" w:hAnsi="Garamond" w:cs="Arial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49582C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</w:tr>
      <w:tr w:rsidR="0049582C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</w:tr>
    </w:tbl>
    <w:p w:rsidR="0049582C" w:rsidRDefault="0049582C" w:rsidP="0049582C">
      <w:pPr>
        <w:pStyle w:val="ListParagraph"/>
        <w:tabs>
          <w:tab w:val="left" w:pos="9360"/>
        </w:tabs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tabs>
          <w:tab w:val="left" w:pos="9360"/>
        </w:tabs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What is the area of your </w:t>
      </w:r>
      <w:r w:rsidR="004D48AA">
        <w:rPr>
          <w:rFonts w:ascii="Garamond" w:hAnsi="Garamond" w:cs="Arial"/>
          <w:sz w:val="24"/>
          <w:szCs w:val="24"/>
        </w:rPr>
        <w:t>trapezoid</w:t>
      </w:r>
      <w:r>
        <w:rPr>
          <w:rFonts w:ascii="Garamond" w:hAnsi="Garamond" w:cs="Arial"/>
          <w:sz w:val="24"/>
          <w:szCs w:val="24"/>
        </w:rPr>
        <w:t>?</w:t>
      </w:r>
      <w:r w:rsidRPr="001F0515">
        <w:rPr>
          <w:rFonts w:ascii="Garamond" w:hAnsi="Garamond" w:cs="Arial"/>
          <w:sz w:val="24"/>
          <w:szCs w:val="24"/>
          <w:u w:val="single"/>
        </w:rPr>
        <w:tab/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How did you find the area? What other methods could you use to find the area? </w: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Pr="00CE7716" w:rsidRDefault="0049582C" w:rsidP="00CE7716">
      <w:pPr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 w:type="page"/>
      </w:r>
      <w:r>
        <w:rPr>
          <w:rFonts w:ascii="Garamond" w:hAnsi="Garamond" w:cs="Arial"/>
          <w:sz w:val="24"/>
          <w:szCs w:val="24"/>
        </w:rPr>
        <w:lastRenderedPageBreak/>
        <w:t xml:space="preserve">Draw another </w:t>
      </w:r>
      <w:r w:rsidR="004D48AA">
        <w:rPr>
          <w:rFonts w:ascii="Garamond" w:hAnsi="Garamond" w:cs="Arial"/>
          <w:sz w:val="24"/>
          <w:szCs w:val="24"/>
        </w:rPr>
        <w:t>trapezoid</w:t>
      </w:r>
      <w:r>
        <w:rPr>
          <w:rFonts w:ascii="Garamond" w:hAnsi="Garamond" w:cs="Arial"/>
          <w:sz w:val="24"/>
          <w:szCs w:val="24"/>
        </w:rPr>
        <w:t xml:space="preserve"> with the same base</w:t>
      </w:r>
      <w:r w:rsidR="004D48AA">
        <w:rPr>
          <w:rFonts w:ascii="Garamond" w:hAnsi="Garamond" w:cs="Arial"/>
          <w:sz w:val="24"/>
          <w:szCs w:val="24"/>
        </w:rPr>
        <w:t>s</w:t>
      </w:r>
      <w:r>
        <w:rPr>
          <w:rFonts w:ascii="Garamond" w:hAnsi="Garamond" w:cs="Arial"/>
          <w:sz w:val="24"/>
          <w:szCs w:val="24"/>
        </w:rPr>
        <w:t xml:space="preserve"> and height, but different angles. </w: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49582C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</w:tr>
      <w:tr w:rsidR="0049582C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</w:tr>
    </w:tbl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tabs>
          <w:tab w:val="left" w:pos="9360"/>
        </w:tabs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What is the area of your </w:t>
      </w:r>
      <w:r w:rsidR="004D48AA">
        <w:rPr>
          <w:rFonts w:ascii="Garamond" w:hAnsi="Garamond" w:cs="Arial"/>
          <w:sz w:val="24"/>
          <w:szCs w:val="24"/>
        </w:rPr>
        <w:t>trapezoid</w:t>
      </w:r>
      <w:r>
        <w:rPr>
          <w:rFonts w:ascii="Garamond" w:hAnsi="Garamond" w:cs="Arial"/>
          <w:sz w:val="24"/>
          <w:szCs w:val="24"/>
        </w:rPr>
        <w:t xml:space="preserve">? </w:t>
      </w:r>
      <w:r w:rsidRPr="00A64F8D">
        <w:rPr>
          <w:rFonts w:ascii="Garamond" w:hAnsi="Garamond" w:cs="Arial"/>
          <w:sz w:val="24"/>
          <w:szCs w:val="24"/>
          <w:u w:val="single"/>
        </w:rPr>
        <w:tab/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How did you find the area? What other ways could you find the area?</w: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How does this compare with your other </w:t>
      </w:r>
      <w:r w:rsidR="004D48AA">
        <w:rPr>
          <w:rFonts w:ascii="Garamond" w:hAnsi="Garamond" w:cs="Arial"/>
          <w:sz w:val="24"/>
          <w:szCs w:val="24"/>
        </w:rPr>
        <w:t>trapezoid</w:t>
      </w:r>
      <w:r>
        <w:rPr>
          <w:rFonts w:ascii="Garamond" w:hAnsi="Garamond" w:cs="Arial"/>
          <w:sz w:val="24"/>
          <w:szCs w:val="24"/>
        </w:rPr>
        <w:t xml:space="preserve"> with the same bases and height? </w: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tabs>
          <w:tab w:val="left" w:pos="9360"/>
        </w:tabs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What is the general formula for the area of a </w:t>
      </w:r>
      <w:r w:rsidR="004D48AA">
        <w:rPr>
          <w:rFonts w:ascii="Garamond" w:hAnsi="Garamond" w:cs="Arial"/>
          <w:sz w:val="24"/>
          <w:szCs w:val="24"/>
        </w:rPr>
        <w:t>trapezoid</w:t>
      </w:r>
      <w:r>
        <w:rPr>
          <w:rFonts w:ascii="Garamond" w:hAnsi="Garamond" w:cs="Arial"/>
          <w:sz w:val="24"/>
          <w:szCs w:val="24"/>
        </w:rPr>
        <w:t xml:space="preserve">? </w:t>
      </w:r>
      <w:r w:rsidRPr="00A64F8D">
        <w:rPr>
          <w:rFonts w:ascii="Garamond" w:hAnsi="Garamond" w:cs="Arial"/>
          <w:sz w:val="24"/>
          <w:szCs w:val="24"/>
          <w:u w:val="single"/>
        </w:rPr>
        <w:tab/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C1655F" w:rsidRP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Explain why this formula makes sense.</w:t>
      </w:r>
    </w:p>
    <w:p w:rsidR="00687F7D" w:rsidRPr="00855659" w:rsidRDefault="00687F7D" w:rsidP="00855659">
      <w:pPr>
        <w:rPr>
          <w:rFonts w:ascii="Garamond" w:hAnsi="Garamond"/>
          <w:sz w:val="28"/>
          <w:szCs w:val="28"/>
        </w:rPr>
      </w:pPr>
      <w:bookmarkStart w:id="0" w:name="_GoBack"/>
      <w:bookmarkEnd w:id="0"/>
    </w:p>
    <w:sectPr w:rsidR="00687F7D" w:rsidRPr="00855659" w:rsidSect="0049582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99A" w:rsidRDefault="00BA799A" w:rsidP="00A1232B">
      <w:pPr>
        <w:spacing w:after="0" w:line="240" w:lineRule="auto"/>
      </w:pPr>
      <w:r>
        <w:separator/>
      </w:r>
    </w:p>
    <w:p w:rsidR="00BA799A" w:rsidRDefault="00BA799A"/>
  </w:endnote>
  <w:endnote w:type="continuationSeparator" w:id="0">
    <w:p w:rsidR="00BA799A" w:rsidRDefault="00BA799A" w:rsidP="00A1232B">
      <w:pPr>
        <w:spacing w:after="0" w:line="240" w:lineRule="auto"/>
      </w:pPr>
      <w:r>
        <w:continuationSeparator/>
      </w:r>
    </w:p>
    <w:p w:rsidR="00BA799A" w:rsidRDefault="00BA7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Text">
    <w:altName w:val="Cambria Math"/>
    <w:charset w:val="00"/>
    <w:family w:val="auto"/>
    <w:pitch w:val="variable"/>
    <w:sig w:usb0="E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65" w:rsidRDefault="00185265" w:rsidP="007C19CB">
    <w:pPr>
      <w:pStyle w:val="Footer"/>
      <w:rPr>
        <w:rFonts w:ascii="Garamond" w:hAnsi="Garamond"/>
      </w:rPr>
    </w:pPr>
    <w:r w:rsidRPr="00831187">
      <w:rPr>
        <w:rFonts w:ascii="Garamond" w:hAnsi="Garamond"/>
      </w:rPr>
      <w:t>© 2015 Community Based Mathematics Project</w:t>
    </w:r>
    <w:r>
      <w:t xml:space="preserve">  </w:t>
    </w:r>
  </w:p>
  <w:p w:rsidR="00185265" w:rsidRDefault="00185265" w:rsidP="00926D77">
    <w:pPr>
      <w:pStyle w:val="Footer"/>
      <w:tabs>
        <w:tab w:val="left" w:pos="0"/>
      </w:tabs>
    </w:pPr>
    <w:r>
      <w:rPr>
        <w:rFonts w:ascii="Garamond" w:hAnsi="Garamond"/>
      </w:rPr>
      <w:t>University of Pennsylvania, Graduate School of Education</w:t>
    </w:r>
    <w:r>
      <w:rPr>
        <w:rFonts w:ascii="Garamond" w:hAnsi="Garamond"/>
      </w:rPr>
      <w:tab/>
    </w:r>
    <w:r w:rsidRPr="00831187">
      <w:rPr>
        <w:rFonts w:ascii="Garamond" w:hAnsi="Garamond"/>
        <w:sz w:val="28"/>
        <w:szCs w:val="28"/>
      </w:rPr>
      <w:fldChar w:fldCharType="begin"/>
    </w:r>
    <w:r w:rsidRPr="00B868ED">
      <w:rPr>
        <w:rFonts w:ascii="Garamond" w:hAnsi="Garamond"/>
        <w:sz w:val="28"/>
        <w:szCs w:val="28"/>
      </w:rPr>
      <w:instrText xml:space="preserve"> PAGE   \* MERGEFORMAT </w:instrText>
    </w:r>
    <w:r w:rsidRPr="00831187">
      <w:rPr>
        <w:rFonts w:ascii="Garamond" w:hAnsi="Garamond"/>
        <w:sz w:val="28"/>
        <w:szCs w:val="28"/>
      </w:rPr>
      <w:fldChar w:fldCharType="separate"/>
    </w:r>
    <w:r w:rsidR="004D48AA">
      <w:rPr>
        <w:rFonts w:ascii="Garamond" w:hAnsi="Garamond"/>
        <w:noProof/>
        <w:sz w:val="28"/>
        <w:szCs w:val="28"/>
      </w:rPr>
      <w:t>2</w:t>
    </w:r>
    <w:r w:rsidRPr="00831187">
      <w:rPr>
        <w:rFonts w:ascii="Garamond" w:hAnsi="Garamond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99A" w:rsidRDefault="00BA799A" w:rsidP="00A1232B">
      <w:pPr>
        <w:spacing w:after="0" w:line="240" w:lineRule="auto"/>
      </w:pPr>
      <w:r>
        <w:separator/>
      </w:r>
    </w:p>
    <w:p w:rsidR="00BA799A" w:rsidRDefault="00BA799A"/>
  </w:footnote>
  <w:footnote w:type="continuationSeparator" w:id="0">
    <w:p w:rsidR="00BA799A" w:rsidRDefault="00BA799A" w:rsidP="00A1232B">
      <w:pPr>
        <w:spacing w:after="0" w:line="240" w:lineRule="auto"/>
      </w:pPr>
      <w:r>
        <w:continuationSeparator/>
      </w:r>
    </w:p>
    <w:p w:rsidR="00BA799A" w:rsidRDefault="00BA7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65" w:rsidRPr="007C19CB" w:rsidRDefault="00185265" w:rsidP="007C19CB">
    <w:pPr>
      <w:pStyle w:val="Header"/>
      <w:tabs>
        <w:tab w:val="clear" w:pos="4680"/>
        <w:tab w:val="center" w:pos="6480"/>
      </w:tabs>
      <w:rPr>
        <w:rFonts w:ascii="Garamond" w:hAnsi="Garamond"/>
      </w:rPr>
    </w:pPr>
    <w:r w:rsidRPr="00831187">
      <w:rPr>
        <w:rFonts w:ascii="Garamond" w:hAnsi="Garamond"/>
      </w:rPr>
      <w:t xml:space="preserve">Name </w:t>
    </w:r>
    <w:r w:rsidRPr="00831187">
      <w:rPr>
        <w:rFonts w:ascii="Garamond" w:hAnsi="Garamond"/>
        <w:u w:val="single"/>
      </w:rPr>
      <w:tab/>
    </w:r>
    <w:r w:rsidRPr="00831187">
      <w:rPr>
        <w:rFonts w:ascii="Garamond" w:hAnsi="Garamond"/>
      </w:rPr>
      <w:t xml:space="preserve">   Date </w:t>
    </w:r>
    <w:r w:rsidRPr="00831187">
      <w:rPr>
        <w:rFonts w:ascii="Garamond" w:hAnsi="Garamond"/>
        <w:u w:val="single"/>
      </w:rPr>
      <w:tab/>
    </w:r>
  </w:p>
  <w:p w:rsidR="00185265" w:rsidRDefault="001852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3F67"/>
    <w:multiLevelType w:val="multilevel"/>
    <w:tmpl w:val="0892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C6B00"/>
    <w:multiLevelType w:val="hybridMultilevel"/>
    <w:tmpl w:val="7B8E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5EC0"/>
    <w:multiLevelType w:val="hybridMultilevel"/>
    <w:tmpl w:val="7D6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45351"/>
    <w:multiLevelType w:val="hybridMultilevel"/>
    <w:tmpl w:val="381E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2104F"/>
    <w:multiLevelType w:val="hybridMultilevel"/>
    <w:tmpl w:val="6844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2282B25"/>
    <w:multiLevelType w:val="hybridMultilevel"/>
    <w:tmpl w:val="EFBE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C3176"/>
    <w:multiLevelType w:val="hybridMultilevel"/>
    <w:tmpl w:val="540A9714"/>
    <w:lvl w:ilvl="0" w:tplc="853AA57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 w15:restartNumberingAfterBreak="0">
    <w:nsid w:val="56BC392C"/>
    <w:multiLevelType w:val="hybridMultilevel"/>
    <w:tmpl w:val="14B6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63C40"/>
    <w:multiLevelType w:val="hybridMultilevel"/>
    <w:tmpl w:val="30883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754FC"/>
    <w:multiLevelType w:val="hybridMultilevel"/>
    <w:tmpl w:val="10526050"/>
    <w:lvl w:ilvl="0" w:tplc="789C8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5A2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08E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9662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7A4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6B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6A1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76F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402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748B388F"/>
    <w:multiLevelType w:val="hybridMultilevel"/>
    <w:tmpl w:val="F2E28AD4"/>
    <w:lvl w:ilvl="0" w:tplc="61E8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C"/>
    <w:rsid w:val="0002044D"/>
    <w:rsid w:val="00023344"/>
    <w:rsid w:val="00035354"/>
    <w:rsid w:val="000356D3"/>
    <w:rsid w:val="00045D30"/>
    <w:rsid w:val="00055D29"/>
    <w:rsid w:val="000561BC"/>
    <w:rsid w:val="000572B5"/>
    <w:rsid w:val="00064165"/>
    <w:rsid w:val="000678CB"/>
    <w:rsid w:val="00083630"/>
    <w:rsid w:val="00093E55"/>
    <w:rsid w:val="0009407D"/>
    <w:rsid w:val="00096512"/>
    <w:rsid w:val="000A131A"/>
    <w:rsid w:val="000A5203"/>
    <w:rsid w:val="000B5935"/>
    <w:rsid w:val="000C5032"/>
    <w:rsid w:val="000C6F52"/>
    <w:rsid w:val="000D0093"/>
    <w:rsid w:val="000D5EE9"/>
    <w:rsid w:val="000E68A3"/>
    <w:rsid w:val="000E7080"/>
    <w:rsid w:val="00102C98"/>
    <w:rsid w:val="0010639F"/>
    <w:rsid w:val="00113780"/>
    <w:rsid w:val="00137012"/>
    <w:rsid w:val="00157B78"/>
    <w:rsid w:val="00162AF3"/>
    <w:rsid w:val="00163634"/>
    <w:rsid w:val="00163D02"/>
    <w:rsid w:val="00165522"/>
    <w:rsid w:val="00185265"/>
    <w:rsid w:val="001914CA"/>
    <w:rsid w:val="00193892"/>
    <w:rsid w:val="001C5736"/>
    <w:rsid w:val="001D2FF6"/>
    <w:rsid w:val="001D311A"/>
    <w:rsid w:val="001F035C"/>
    <w:rsid w:val="001F1528"/>
    <w:rsid w:val="001F61EC"/>
    <w:rsid w:val="002255CD"/>
    <w:rsid w:val="00234767"/>
    <w:rsid w:val="00241033"/>
    <w:rsid w:val="002446DA"/>
    <w:rsid w:val="00246382"/>
    <w:rsid w:val="002572B2"/>
    <w:rsid w:val="002618B5"/>
    <w:rsid w:val="00275CA0"/>
    <w:rsid w:val="00282FC1"/>
    <w:rsid w:val="002842AB"/>
    <w:rsid w:val="00297800"/>
    <w:rsid w:val="002E0679"/>
    <w:rsid w:val="002F22EC"/>
    <w:rsid w:val="00315004"/>
    <w:rsid w:val="00321105"/>
    <w:rsid w:val="003227BE"/>
    <w:rsid w:val="003320AA"/>
    <w:rsid w:val="00346102"/>
    <w:rsid w:val="00371705"/>
    <w:rsid w:val="0037447D"/>
    <w:rsid w:val="003779B6"/>
    <w:rsid w:val="003912E8"/>
    <w:rsid w:val="003A14A7"/>
    <w:rsid w:val="003A20AE"/>
    <w:rsid w:val="003A7482"/>
    <w:rsid w:val="003B3D73"/>
    <w:rsid w:val="003B70CA"/>
    <w:rsid w:val="003C18E6"/>
    <w:rsid w:val="003C4C6D"/>
    <w:rsid w:val="003D13D5"/>
    <w:rsid w:val="004039D6"/>
    <w:rsid w:val="004322B3"/>
    <w:rsid w:val="004349C1"/>
    <w:rsid w:val="00446CE6"/>
    <w:rsid w:val="0044761B"/>
    <w:rsid w:val="00452790"/>
    <w:rsid w:val="0045309C"/>
    <w:rsid w:val="004573DD"/>
    <w:rsid w:val="0045750B"/>
    <w:rsid w:val="00461545"/>
    <w:rsid w:val="00466F26"/>
    <w:rsid w:val="004705B6"/>
    <w:rsid w:val="00481C7A"/>
    <w:rsid w:val="0048570C"/>
    <w:rsid w:val="00486492"/>
    <w:rsid w:val="0049582C"/>
    <w:rsid w:val="004B249A"/>
    <w:rsid w:val="004B781E"/>
    <w:rsid w:val="004C69CB"/>
    <w:rsid w:val="004C7FDA"/>
    <w:rsid w:val="004D48AA"/>
    <w:rsid w:val="004E4E10"/>
    <w:rsid w:val="005162D2"/>
    <w:rsid w:val="00517F58"/>
    <w:rsid w:val="00522FCD"/>
    <w:rsid w:val="00542097"/>
    <w:rsid w:val="00552455"/>
    <w:rsid w:val="00557329"/>
    <w:rsid w:val="00563538"/>
    <w:rsid w:val="00583C36"/>
    <w:rsid w:val="00587194"/>
    <w:rsid w:val="00596F07"/>
    <w:rsid w:val="005A204A"/>
    <w:rsid w:val="005A3D2C"/>
    <w:rsid w:val="005B0AEF"/>
    <w:rsid w:val="005B36A0"/>
    <w:rsid w:val="005C1C42"/>
    <w:rsid w:val="005C1FC5"/>
    <w:rsid w:val="005C27E1"/>
    <w:rsid w:val="005E1CB5"/>
    <w:rsid w:val="005E36BA"/>
    <w:rsid w:val="005E6348"/>
    <w:rsid w:val="0060263D"/>
    <w:rsid w:val="0060346D"/>
    <w:rsid w:val="00610EFE"/>
    <w:rsid w:val="00611BE8"/>
    <w:rsid w:val="00622C24"/>
    <w:rsid w:val="00627E1A"/>
    <w:rsid w:val="00636E2D"/>
    <w:rsid w:val="0064438B"/>
    <w:rsid w:val="00646D32"/>
    <w:rsid w:val="00646DAF"/>
    <w:rsid w:val="00663310"/>
    <w:rsid w:val="006716C9"/>
    <w:rsid w:val="006746AD"/>
    <w:rsid w:val="00682463"/>
    <w:rsid w:val="00687F7D"/>
    <w:rsid w:val="006A1A2A"/>
    <w:rsid w:val="006A1D10"/>
    <w:rsid w:val="006A24E4"/>
    <w:rsid w:val="006A5378"/>
    <w:rsid w:val="006A6D82"/>
    <w:rsid w:val="006A7797"/>
    <w:rsid w:val="006B5312"/>
    <w:rsid w:val="006B6BF0"/>
    <w:rsid w:val="006C17D8"/>
    <w:rsid w:val="006C3738"/>
    <w:rsid w:val="006D3CED"/>
    <w:rsid w:val="006F3EC4"/>
    <w:rsid w:val="007003DB"/>
    <w:rsid w:val="0070572D"/>
    <w:rsid w:val="007247E8"/>
    <w:rsid w:val="00726677"/>
    <w:rsid w:val="00726948"/>
    <w:rsid w:val="00727A89"/>
    <w:rsid w:val="007325B8"/>
    <w:rsid w:val="007459EB"/>
    <w:rsid w:val="00754357"/>
    <w:rsid w:val="0075613D"/>
    <w:rsid w:val="007610F3"/>
    <w:rsid w:val="0077190C"/>
    <w:rsid w:val="00777244"/>
    <w:rsid w:val="00790457"/>
    <w:rsid w:val="00791398"/>
    <w:rsid w:val="007A01C3"/>
    <w:rsid w:val="007B20CE"/>
    <w:rsid w:val="007C19CB"/>
    <w:rsid w:val="007D62CB"/>
    <w:rsid w:val="007E0C61"/>
    <w:rsid w:val="007F21AC"/>
    <w:rsid w:val="00814E8E"/>
    <w:rsid w:val="008176E9"/>
    <w:rsid w:val="00820F35"/>
    <w:rsid w:val="00821E85"/>
    <w:rsid w:val="00831187"/>
    <w:rsid w:val="00847108"/>
    <w:rsid w:val="00854AF0"/>
    <w:rsid w:val="00855659"/>
    <w:rsid w:val="00865FA0"/>
    <w:rsid w:val="0088001E"/>
    <w:rsid w:val="0088367A"/>
    <w:rsid w:val="008B314A"/>
    <w:rsid w:val="008B6319"/>
    <w:rsid w:val="008C0B50"/>
    <w:rsid w:val="008C4594"/>
    <w:rsid w:val="008C5C8A"/>
    <w:rsid w:val="008D23F7"/>
    <w:rsid w:val="008E4175"/>
    <w:rsid w:val="008F3258"/>
    <w:rsid w:val="009003BE"/>
    <w:rsid w:val="00905154"/>
    <w:rsid w:val="00921724"/>
    <w:rsid w:val="00926D77"/>
    <w:rsid w:val="0093008F"/>
    <w:rsid w:val="00945AB0"/>
    <w:rsid w:val="00950405"/>
    <w:rsid w:val="009509DB"/>
    <w:rsid w:val="00954A32"/>
    <w:rsid w:val="009618D7"/>
    <w:rsid w:val="0097074D"/>
    <w:rsid w:val="009871BD"/>
    <w:rsid w:val="00995B35"/>
    <w:rsid w:val="009A2711"/>
    <w:rsid w:val="009B11E3"/>
    <w:rsid w:val="009B4FC4"/>
    <w:rsid w:val="009E754C"/>
    <w:rsid w:val="00A022C5"/>
    <w:rsid w:val="00A03AD8"/>
    <w:rsid w:val="00A1232B"/>
    <w:rsid w:val="00A2608A"/>
    <w:rsid w:val="00A32D1E"/>
    <w:rsid w:val="00A427E6"/>
    <w:rsid w:val="00A51534"/>
    <w:rsid w:val="00A57862"/>
    <w:rsid w:val="00A61A16"/>
    <w:rsid w:val="00A62B3D"/>
    <w:rsid w:val="00A747C2"/>
    <w:rsid w:val="00A90568"/>
    <w:rsid w:val="00A966DF"/>
    <w:rsid w:val="00A96E03"/>
    <w:rsid w:val="00AA239F"/>
    <w:rsid w:val="00AB20D8"/>
    <w:rsid w:val="00AD5540"/>
    <w:rsid w:val="00AE2E0D"/>
    <w:rsid w:val="00AF3476"/>
    <w:rsid w:val="00AF3610"/>
    <w:rsid w:val="00AF622C"/>
    <w:rsid w:val="00B057AD"/>
    <w:rsid w:val="00B06EBC"/>
    <w:rsid w:val="00B272E1"/>
    <w:rsid w:val="00B41488"/>
    <w:rsid w:val="00B4451C"/>
    <w:rsid w:val="00B5048B"/>
    <w:rsid w:val="00B60CB5"/>
    <w:rsid w:val="00B6469D"/>
    <w:rsid w:val="00B868ED"/>
    <w:rsid w:val="00B91554"/>
    <w:rsid w:val="00B97E44"/>
    <w:rsid w:val="00BA506C"/>
    <w:rsid w:val="00BA799A"/>
    <w:rsid w:val="00BF3BF3"/>
    <w:rsid w:val="00BF4BB9"/>
    <w:rsid w:val="00BF65AD"/>
    <w:rsid w:val="00C03108"/>
    <w:rsid w:val="00C0357A"/>
    <w:rsid w:val="00C057A7"/>
    <w:rsid w:val="00C1286A"/>
    <w:rsid w:val="00C143FA"/>
    <w:rsid w:val="00C1655F"/>
    <w:rsid w:val="00C249FC"/>
    <w:rsid w:val="00C26C6F"/>
    <w:rsid w:val="00C36551"/>
    <w:rsid w:val="00C4702C"/>
    <w:rsid w:val="00C500CC"/>
    <w:rsid w:val="00C7306A"/>
    <w:rsid w:val="00C808DE"/>
    <w:rsid w:val="00C958EB"/>
    <w:rsid w:val="00CA1CEE"/>
    <w:rsid w:val="00CB40FF"/>
    <w:rsid w:val="00CC2A03"/>
    <w:rsid w:val="00CE48DE"/>
    <w:rsid w:val="00CE7716"/>
    <w:rsid w:val="00D0533C"/>
    <w:rsid w:val="00D055E2"/>
    <w:rsid w:val="00D11218"/>
    <w:rsid w:val="00D11B2A"/>
    <w:rsid w:val="00D51A24"/>
    <w:rsid w:val="00D53BC5"/>
    <w:rsid w:val="00D7034E"/>
    <w:rsid w:val="00D7150F"/>
    <w:rsid w:val="00D808AB"/>
    <w:rsid w:val="00D843D2"/>
    <w:rsid w:val="00D8664C"/>
    <w:rsid w:val="00D8761E"/>
    <w:rsid w:val="00DB3ABA"/>
    <w:rsid w:val="00DC2C88"/>
    <w:rsid w:val="00DE5405"/>
    <w:rsid w:val="00E27304"/>
    <w:rsid w:val="00E43C3E"/>
    <w:rsid w:val="00E465CE"/>
    <w:rsid w:val="00E664A0"/>
    <w:rsid w:val="00E668AF"/>
    <w:rsid w:val="00E81E3F"/>
    <w:rsid w:val="00EA10E3"/>
    <w:rsid w:val="00EA6428"/>
    <w:rsid w:val="00EB1506"/>
    <w:rsid w:val="00EC1108"/>
    <w:rsid w:val="00EC34B2"/>
    <w:rsid w:val="00EC3946"/>
    <w:rsid w:val="00ED041D"/>
    <w:rsid w:val="00EE24DB"/>
    <w:rsid w:val="00EF3A18"/>
    <w:rsid w:val="00EF7A8B"/>
    <w:rsid w:val="00F01910"/>
    <w:rsid w:val="00F05106"/>
    <w:rsid w:val="00F11938"/>
    <w:rsid w:val="00F1783F"/>
    <w:rsid w:val="00F22B9D"/>
    <w:rsid w:val="00F3472D"/>
    <w:rsid w:val="00F404C4"/>
    <w:rsid w:val="00F517F8"/>
    <w:rsid w:val="00F6775B"/>
    <w:rsid w:val="00F737A0"/>
    <w:rsid w:val="00F8227D"/>
    <w:rsid w:val="00F83D7A"/>
    <w:rsid w:val="00F8620C"/>
    <w:rsid w:val="00FC0E54"/>
    <w:rsid w:val="00FD418D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E779A"/>
  <w15:chartTrackingRefBased/>
  <w15:docId w15:val="{10AA5E7B-0B2D-46E6-A0A9-AC409C1B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64438B"/>
    <w:pPr>
      <w:outlineLvl w:val="0"/>
    </w:p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64438B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1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2B"/>
  </w:style>
  <w:style w:type="paragraph" w:styleId="Footer">
    <w:name w:val="footer"/>
    <w:basedOn w:val="Normal"/>
    <w:link w:val="Foot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2B"/>
  </w:style>
  <w:style w:type="table" w:styleId="TableGrid">
    <w:name w:val="Table Grid"/>
    <w:basedOn w:val="TableNormal"/>
    <w:uiPriority w:val="39"/>
    <w:rsid w:val="00A1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8836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99"/>
    <w:qFormat/>
    <w:rsid w:val="00854AF0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854A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nswerKey">
    <w:name w:val="Answer Key"/>
    <w:basedOn w:val="Normal"/>
    <w:link w:val="AnswerKeyChar"/>
    <w:qFormat/>
    <w:rsid w:val="0010639F"/>
    <w:rPr>
      <w:rFonts w:ascii="Segoe Print" w:hAnsi="Segoe Print"/>
      <w:color w:val="CD1977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E8"/>
    <w:rPr>
      <w:rFonts w:ascii="Garamond" w:hAnsi="Garamond"/>
      <w:b/>
      <w:bCs/>
      <w:color w:val="58263C"/>
      <w:sz w:val="28"/>
      <w:szCs w:val="28"/>
    </w:rPr>
  </w:style>
  <w:style w:type="character" w:customStyle="1" w:styleId="AnswerKeyChar">
    <w:name w:val="Answer Key Char"/>
    <w:basedOn w:val="DefaultParagraphFont"/>
    <w:link w:val="AnswerKey"/>
    <w:rsid w:val="0010639F"/>
    <w:rPr>
      <w:rFonts w:ascii="Segoe Print" w:hAnsi="Segoe Print"/>
      <w:color w:val="CD1977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912E8"/>
    <w:rPr>
      <w:rFonts w:ascii="Garamond" w:hAnsi="Garamond"/>
      <w:b/>
      <w:bCs/>
      <w:color w:val="58263C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912E8"/>
    <w:pPr>
      <w:jc w:val="center"/>
    </w:pPr>
    <w:rPr>
      <w:rFonts w:ascii="Garamond" w:hAnsi="Garamond"/>
      <w:b/>
      <w:bCs/>
      <w:color w:val="58263C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912E8"/>
    <w:rPr>
      <w:rFonts w:ascii="Garamond" w:hAnsi="Garamond"/>
      <w:b/>
      <w:bCs/>
      <w:color w:val="58263C"/>
      <w:sz w:val="40"/>
      <w:szCs w:val="40"/>
    </w:rPr>
  </w:style>
  <w:style w:type="paragraph" w:customStyle="1" w:styleId="Body">
    <w:name w:val="Body"/>
    <w:basedOn w:val="Normal"/>
    <w:link w:val="BodyChar"/>
    <w:qFormat/>
    <w:rsid w:val="00481C7A"/>
    <w:rPr>
      <w:rFonts w:ascii="Garamond" w:hAnsi="Garamond"/>
      <w:sz w:val="24"/>
      <w:szCs w:val="24"/>
    </w:rPr>
  </w:style>
  <w:style w:type="character" w:customStyle="1" w:styleId="BodyChar">
    <w:name w:val="Body Char"/>
    <w:basedOn w:val="DefaultParagraphFont"/>
    <w:link w:val="Body"/>
    <w:rsid w:val="00481C7A"/>
    <w:rPr>
      <w:rFonts w:ascii="Garamond" w:hAnsi="Garam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438B"/>
    <w:rPr>
      <w:rFonts w:ascii="Garamond" w:hAnsi="Garamond"/>
      <w:b/>
      <w:bCs/>
      <w:color w:val="58263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438B"/>
    <w:rPr>
      <w:rFonts w:ascii="Garamond" w:hAnsi="Garamond"/>
      <w:b/>
      <w:bCs/>
      <w:color w:val="58263C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1\Documents\Custom%20Office%20Templates\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E3EB-4D6D-432C-96E7-9CA3DE62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 Template.dotx</Template>
  <TotalTime>13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Ebby</dc:creator>
  <cp:keywords/>
  <dc:description/>
  <cp:lastModifiedBy>Rowan Machalow</cp:lastModifiedBy>
  <cp:revision>3</cp:revision>
  <cp:lastPrinted>2015-11-11T13:53:00Z</cp:lastPrinted>
  <dcterms:created xsi:type="dcterms:W3CDTF">2016-12-08T18:37:00Z</dcterms:created>
  <dcterms:modified xsi:type="dcterms:W3CDTF">2016-12-08T18:51:00Z</dcterms:modified>
</cp:coreProperties>
</file>