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9A" w:rsidRDefault="000C6F52" w:rsidP="00A1232B">
      <w:pPr>
        <w:rPr>
          <w:rFonts w:ascii="Garamond" w:hAnsi="Garamond"/>
          <w:shd w:val="clear" w:color="auto" w:fill="FFFFFF"/>
        </w:rPr>
      </w:pP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D919E" wp14:editId="75985042">
                <wp:simplePos x="0" y="0"/>
                <wp:positionH relativeFrom="margin">
                  <wp:align>left</wp:align>
                </wp:positionH>
                <wp:positionV relativeFrom="paragraph">
                  <wp:posOffset>212651</wp:posOffset>
                </wp:positionV>
                <wp:extent cx="5945682" cy="560934"/>
                <wp:effectExtent l="0" t="0" r="1714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682" cy="560934"/>
                        </a:xfrm>
                        <a:prstGeom prst="rect">
                          <a:avLst/>
                        </a:prstGeom>
                        <a:solidFill>
                          <a:srgbClr val="58263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65" w:rsidRPr="00D8761E" w:rsidRDefault="00185265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rimson Text" w:hAnsi="Crimson Text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D9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75pt;width:468.15pt;height:4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" fillcolor="#58263c" strokeweight=".5pt">
                <v:textbox>
                  <w:txbxContent>
                    <w:p w:rsidR="00185265" w:rsidRPr="00D8761E" w:rsidRDefault="00185265">
                      <w:pPr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rFonts w:ascii="Crimson Text" w:hAnsi="Crimson Text"/>
                          <w:color w:val="FFFFFF" w:themeColor="background1"/>
                          <w:sz w:val="72"/>
                          <w:szCs w:val="72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04A"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AB8C9" wp14:editId="7D6FE1A4">
                <wp:simplePos x="0" y="0"/>
                <wp:positionH relativeFrom="margin">
                  <wp:posOffset>2371060</wp:posOffset>
                </wp:positionH>
                <wp:positionV relativeFrom="paragraph">
                  <wp:posOffset>255180</wp:posOffset>
                </wp:positionV>
                <wp:extent cx="3524250" cy="54226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42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65" w:rsidRPr="00D8761E" w:rsidRDefault="00185265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Based Mathematics Project </w:t>
                            </w:r>
                          </w:p>
                          <w:p w:rsidR="00185265" w:rsidRPr="00D8761E" w:rsidRDefault="00185265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Philadelphia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B8C9" id="Text Box 3" o:spid="_x0000_s1027" type="#_x0000_t202" style="position:absolute;margin-left:186.7pt;margin-top:20.1pt;width:277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" filled="f" stroked="f" strokeweight=".5pt">
                <v:textbox>
                  <w:txbxContent>
                    <w:p w:rsidR="00185265" w:rsidRPr="00D8761E" w:rsidRDefault="00185265" w:rsidP="00A1232B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Community Based Mathematics Project </w:t>
                      </w:r>
                    </w:p>
                    <w:p w:rsidR="00185265" w:rsidRPr="00D8761E" w:rsidRDefault="00185265" w:rsidP="00A1232B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i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 Philadelphia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232B" w:rsidRPr="00522FCD" w:rsidRDefault="00D8761E" w:rsidP="00A1232B">
      <w:pPr>
        <w:rPr>
          <w:rFonts w:ascii="Garamond" w:hAnsi="Garamond"/>
          <w:shd w:val="clear" w:color="auto" w:fill="FFFFFF"/>
        </w:rPr>
      </w:pP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03CA0" wp14:editId="7D929D43">
                <wp:simplePos x="0" y="0"/>
                <wp:positionH relativeFrom="column">
                  <wp:posOffset>838200</wp:posOffset>
                </wp:positionH>
                <wp:positionV relativeFrom="paragraph">
                  <wp:posOffset>-104775</wp:posOffset>
                </wp:positionV>
                <wp:extent cx="161925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65" w:rsidRDefault="00185265"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  <w:t>CBMP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03CA0" id="Text Box 4" o:spid="_x0000_s1028" type="#_x0000_t202" style="position:absolute;margin-left:66pt;margin-top:-8.25pt;width:127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RlfQ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" filled="f" stroked="f" strokeweight=".5pt">
                <v:textbox>
                  <w:txbxContent>
                    <w:p w:rsidR="00185265" w:rsidRDefault="00185265">
                      <w:r w:rsidRPr="00D8761E"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  <w:t>CBMP</w:t>
                      </w:r>
                    </w:p>
                  </w:txbxContent>
                </v:textbox>
              </v:shape>
            </w:pict>
          </mc:Fallback>
        </mc:AlternateContent>
      </w:r>
    </w:p>
    <w:p w:rsidR="00C1655F" w:rsidRDefault="00C1655F" w:rsidP="009B4FC4">
      <w:pPr>
        <w:rPr>
          <w:rFonts w:ascii="Garamond" w:hAnsi="Garamond"/>
          <w:sz w:val="28"/>
          <w:szCs w:val="28"/>
        </w:rPr>
      </w:pPr>
    </w:p>
    <w:p w:rsidR="0049582C" w:rsidRPr="00A64F8D" w:rsidRDefault="0049582C" w:rsidP="0049582C">
      <w:pPr>
        <w:pStyle w:val="Heading1"/>
      </w:pPr>
      <w:r w:rsidRPr="00A64F8D">
        <w:t>Parallelogram Challenge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 </w:t>
      </w:r>
      <w:r w:rsidRPr="00417098">
        <w:rPr>
          <w:rFonts w:ascii="Garamond" w:hAnsi="Garamond" w:cs="Arial"/>
          <w:b/>
          <w:sz w:val="24"/>
          <w:szCs w:val="24"/>
        </w:rPr>
        <w:t>parallelogram</w:t>
      </w:r>
      <w:r>
        <w:rPr>
          <w:rFonts w:ascii="Garamond" w:hAnsi="Garamond" w:cs="Arial"/>
          <w:sz w:val="24"/>
          <w:szCs w:val="24"/>
        </w:rPr>
        <w:t xml:space="preserve"> has two pairs of parallel, congruent sides and two pairs of congruent angles. It has a base, and a height that is perpendicular to the base. 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98452" wp14:editId="73A61FDE">
                <wp:simplePos x="0" y="0"/>
                <wp:positionH relativeFrom="column">
                  <wp:posOffset>2847975</wp:posOffset>
                </wp:positionH>
                <wp:positionV relativeFrom="paragraph">
                  <wp:posOffset>130810</wp:posOffset>
                </wp:positionV>
                <wp:extent cx="9525" cy="542925"/>
                <wp:effectExtent l="0" t="0" r="28575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4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3AADC" id="Straight Connector 8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10.3pt" to="22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" strokecolor="black [3213]" strokeweight=".5pt">
                <v:stroke dashstyle="longDash" joinstyle="miter"/>
              </v:line>
            </w:pict>
          </mc:Fallback>
        </mc:AlternateContent>
      </w: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17EEF" wp14:editId="6B0F7741">
                <wp:simplePos x="0" y="0"/>
                <wp:positionH relativeFrom="column">
                  <wp:posOffset>2133600</wp:posOffset>
                </wp:positionH>
                <wp:positionV relativeFrom="paragraph">
                  <wp:posOffset>121286</wp:posOffset>
                </wp:positionV>
                <wp:extent cx="1409700" cy="571500"/>
                <wp:effectExtent l="19050" t="0" r="38100" b="19050"/>
                <wp:wrapNone/>
                <wp:docPr id="79" name="Parallelogra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71500"/>
                        </a:xfrm>
                        <a:prstGeom prst="parallelogram">
                          <a:avLst>
                            <a:gd name="adj" fmla="val 509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9B4F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9" o:spid="_x0000_s1026" type="#_x0000_t7" style="position:absolute;margin-left:168pt;margin-top:9.55pt;width:111pt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" adj="4464" filled="f" strokecolor="black [3213]" strokeweight="1pt"/>
            </w:pict>
          </mc:Fallback>
        </mc:AlternateConten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 w:rsidRPr="00417098"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EF00C" wp14:editId="142BEAE2">
                <wp:simplePos x="0" y="0"/>
                <wp:positionH relativeFrom="margin">
                  <wp:posOffset>2600325</wp:posOffset>
                </wp:positionH>
                <wp:positionV relativeFrom="paragraph">
                  <wp:posOffset>26035</wp:posOffset>
                </wp:positionV>
                <wp:extent cx="371475" cy="39052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2C" w:rsidRPr="00D86F8D" w:rsidRDefault="0049582C" w:rsidP="0049582C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86F8D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EF00C" id="Text Box 81" o:spid="_x0000_s1029" type="#_x0000_t202" style="position:absolute;margin-left:204.75pt;margin-top:2.05pt;width:29.25pt;height:30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" filled="f" stroked="f" strokeweight=".5pt">
                <v:textbox>
                  <w:txbxContent>
                    <w:p w:rsidR="0049582C" w:rsidRPr="00D86F8D" w:rsidRDefault="0049582C" w:rsidP="0049582C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D86F8D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 w:rsidRPr="00417098"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E9081" wp14:editId="3C5A8BBE">
                <wp:simplePos x="0" y="0"/>
                <wp:positionH relativeFrom="column">
                  <wp:posOffset>2557145</wp:posOffset>
                </wp:positionH>
                <wp:positionV relativeFrom="paragraph">
                  <wp:posOffset>149860</wp:posOffset>
                </wp:positionV>
                <wp:extent cx="371475" cy="39052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2C" w:rsidRPr="00D86F8D" w:rsidRDefault="0049582C" w:rsidP="0049582C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E9081" id="Text Box 82" o:spid="_x0000_s1030" type="#_x0000_t202" style="position:absolute;margin-left:201.35pt;margin-top:11.8pt;width:29.2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8SggIAAGo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" filled="f" stroked="f" strokeweight=".5pt">
                <v:textbox>
                  <w:txbxContent>
                    <w:p w:rsidR="0049582C" w:rsidRPr="00D86F8D" w:rsidRDefault="0049582C" w:rsidP="0049582C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B868ED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Draw a</w:t>
      </w:r>
      <w:r w:rsidR="0049582C">
        <w:rPr>
          <w:rFonts w:ascii="Garamond" w:hAnsi="Garamond" w:cs="Arial"/>
          <w:sz w:val="24"/>
          <w:szCs w:val="24"/>
        </w:rPr>
        <w:t xml:space="preserve"> parallelogram </w:t>
      </w:r>
      <w:r>
        <w:rPr>
          <w:rFonts w:ascii="Garamond" w:hAnsi="Garamond" w:cs="Arial"/>
          <w:sz w:val="24"/>
          <w:szCs w:val="24"/>
        </w:rPr>
        <w:t>with a base of 4 units and a height of 2 units</w:t>
      </w:r>
      <w:r w:rsidR="0049582C">
        <w:rPr>
          <w:rFonts w:ascii="Garamond" w:hAnsi="Garamond" w:cs="Arial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49582C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</w:tr>
      <w:tr w:rsidR="0049582C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</w:tr>
    </w:tbl>
    <w:p w:rsidR="0049582C" w:rsidRDefault="0049582C" w:rsidP="0049582C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What is the area of your parallelogram?</w:t>
      </w:r>
      <w:r w:rsidRPr="001F0515">
        <w:rPr>
          <w:rFonts w:ascii="Garamond" w:hAnsi="Garamond" w:cs="Arial"/>
          <w:sz w:val="24"/>
          <w:szCs w:val="24"/>
          <w:u w:val="single"/>
        </w:rPr>
        <w:tab/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How did you find the area? What other methods could you use to find the area? 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Pr="00CE7716" w:rsidRDefault="0049582C" w:rsidP="00CE7716">
      <w:pPr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 w:type="page"/>
      </w:r>
      <w:r>
        <w:rPr>
          <w:rFonts w:ascii="Garamond" w:hAnsi="Garamond" w:cs="Arial"/>
          <w:sz w:val="24"/>
          <w:szCs w:val="24"/>
        </w:rPr>
        <w:lastRenderedPageBreak/>
        <w:t xml:space="preserve">Draw another parallelogram with the same base and height, but different angles. 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49582C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</w:tr>
      <w:tr w:rsidR="0049582C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  <w:tc>
          <w:tcPr>
            <w:tcW w:w="1138" w:type="dxa"/>
            <w:shd w:val="clear" w:color="auto" w:fill="auto"/>
          </w:tcPr>
          <w:p w:rsidR="0049582C" w:rsidRDefault="0049582C" w:rsidP="00B85352"/>
        </w:tc>
      </w:tr>
    </w:tbl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What is the area of your parallelogram? </w:t>
      </w:r>
      <w:r w:rsidRPr="00A64F8D">
        <w:rPr>
          <w:rFonts w:ascii="Garamond" w:hAnsi="Garamond" w:cs="Arial"/>
          <w:sz w:val="24"/>
          <w:szCs w:val="24"/>
          <w:u w:val="single"/>
        </w:rPr>
        <w:tab/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How did you find the area? What other ways could you find the area?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How does this compare with your other parallelogram with the same bases and height? </w:t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49582C" w:rsidRDefault="0049582C" w:rsidP="0049582C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What is the general formula for the area of a parallelogram? </w:t>
      </w:r>
      <w:r w:rsidRPr="00A64F8D">
        <w:rPr>
          <w:rFonts w:ascii="Garamond" w:hAnsi="Garamond" w:cs="Arial"/>
          <w:sz w:val="24"/>
          <w:szCs w:val="24"/>
          <w:u w:val="single"/>
        </w:rPr>
        <w:tab/>
      </w:r>
    </w:p>
    <w:p w:rsid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C1655F" w:rsidRPr="0049582C" w:rsidRDefault="0049582C" w:rsidP="0049582C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Explain why this formula makes sense.</w:t>
      </w:r>
    </w:p>
    <w:p w:rsidR="00687F7D" w:rsidRPr="00855659" w:rsidRDefault="00687F7D" w:rsidP="00855659">
      <w:pPr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687F7D" w:rsidRPr="00855659" w:rsidSect="0049582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58" w:rsidRDefault="008F3258" w:rsidP="00A1232B">
      <w:pPr>
        <w:spacing w:after="0" w:line="240" w:lineRule="auto"/>
      </w:pPr>
      <w:r>
        <w:separator/>
      </w:r>
    </w:p>
    <w:p w:rsidR="008F3258" w:rsidRDefault="008F3258"/>
  </w:endnote>
  <w:endnote w:type="continuationSeparator" w:id="0">
    <w:p w:rsidR="008F3258" w:rsidRDefault="008F3258" w:rsidP="00A1232B">
      <w:pPr>
        <w:spacing w:after="0" w:line="240" w:lineRule="auto"/>
      </w:pPr>
      <w:r>
        <w:continuationSeparator/>
      </w:r>
    </w:p>
    <w:p w:rsidR="008F3258" w:rsidRDefault="008F3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Text">
    <w:altName w:val="Cambria Math"/>
    <w:charset w:val="00"/>
    <w:family w:val="auto"/>
    <w:pitch w:val="variable"/>
    <w:sig w:usb0="E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65" w:rsidRDefault="00185265" w:rsidP="007C19CB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2015 Community Based Mathematics Project</w:t>
    </w:r>
    <w:r>
      <w:t xml:space="preserve">  </w:t>
    </w:r>
  </w:p>
  <w:p w:rsidR="00185265" w:rsidRDefault="00185265" w:rsidP="00926D77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Pr="00831187">
      <w:rPr>
        <w:rFonts w:ascii="Garamond" w:hAnsi="Garamond"/>
        <w:sz w:val="28"/>
        <w:szCs w:val="28"/>
      </w:rPr>
      <w:fldChar w:fldCharType="begin"/>
    </w:r>
    <w:r w:rsidRPr="00B868ED">
      <w:rPr>
        <w:rFonts w:ascii="Garamond" w:hAnsi="Garamond"/>
        <w:sz w:val="28"/>
        <w:szCs w:val="28"/>
      </w:rPr>
      <w:instrText xml:space="preserve"> PAGE   \* MERGEFORMAT </w:instrText>
    </w:r>
    <w:r w:rsidRPr="00831187">
      <w:rPr>
        <w:rFonts w:ascii="Garamond" w:hAnsi="Garamond"/>
        <w:sz w:val="28"/>
        <w:szCs w:val="28"/>
      </w:rPr>
      <w:fldChar w:fldCharType="separate"/>
    </w:r>
    <w:r w:rsidR="00CE7716">
      <w:rPr>
        <w:rFonts w:ascii="Garamond" w:hAnsi="Garamond"/>
        <w:noProof/>
        <w:sz w:val="28"/>
        <w:szCs w:val="28"/>
      </w:rPr>
      <w:t>2</w:t>
    </w:r>
    <w:r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58" w:rsidRDefault="008F3258" w:rsidP="00A1232B">
      <w:pPr>
        <w:spacing w:after="0" w:line="240" w:lineRule="auto"/>
      </w:pPr>
      <w:r>
        <w:separator/>
      </w:r>
    </w:p>
    <w:p w:rsidR="008F3258" w:rsidRDefault="008F3258"/>
  </w:footnote>
  <w:footnote w:type="continuationSeparator" w:id="0">
    <w:p w:rsidR="008F3258" w:rsidRDefault="008F3258" w:rsidP="00A1232B">
      <w:pPr>
        <w:spacing w:after="0" w:line="240" w:lineRule="auto"/>
      </w:pPr>
      <w:r>
        <w:continuationSeparator/>
      </w:r>
    </w:p>
    <w:p w:rsidR="008F3258" w:rsidRDefault="008F32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65" w:rsidRPr="007C19CB" w:rsidRDefault="00185265" w:rsidP="007C19CB">
    <w:pPr>
      <w:pStyle w:val="Header"/>
      <w:tabs>
        <w:tab w:val="clear" w:pos="4680"/>
        <w:tab w:val="center" w:pos="6480"/>
      </w:tabs>
      <w:rPr>
        <w:rFonts w:ascii="Garamond" w:hAnsi="Garamond"/>
      </w:rPr>
    </w:pPr>
    <w:r w:rsidRPr="00831187">
      <w:rPr>
        <w:rFonts w:ascii="Garamond" w:hAnsi="Garamond"/>
      </w:rPr>
      <w:t xml:space="preserve">Name </w:t>
    </w:r>
    <w:r w:rsidRPr="00831187">
      <w:rPr>
        <w:rFonts w:ascii="Garamond" w:hAnsi="Garamond"/>
        <w:u w:val="single"/>
      </w:rPr>
      <w:tab/>
    </w:r>
    <w:r w:rsidRPr="00831187">
      <w:rPr>
        <w:rFonts w:ascii="Garamond" w:hAnsi="Garamond"/>
      </w:rPr>
      <w:t xml:space="preserve">   Date </w:t>
    </w:r>
    <w:r w:rsidRPr="00831187">
      <w:rPr>
        <w:rFonts w:ascii="Garamond" w:hAnsi="Garamond"/>
        <w:u w:val="single"/>
      </w:rPr>
      <w:tab/>
    </w:r>
  </w:p>
  <w:p w:rsidR="00185265" w:rsidRDefault="001852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3F67"/>
    <w:multiLevelType w:val="multilevel"/>
    <w:tmpl w:val="0892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6B00"/>
    <w:multiLevelType w:val="hybridMultilevel"/>
    <w:tmpl w:val="7B8E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5EC0"/>
    <w:multiLevelType w:val="hybridMultilevel"/>
    <w:tmpl w:val="7D6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5351"/>
    <w:multiLevelType w:val="hybridMultilevel"/>
    <w:tmpl w:val="381E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2282B25"/>
    <w:multiLevelType w:val="hybridMultilevel"/>
    <w:tmpl w:val="EFBE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 w15:restartNumberingAfterBreak="0">
    <w:nsid w:val="56BC392C"/>
    <w:multiLevelType w:val="hybridMultilevel"/>
    <w:tmpl w:val="14B6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C"/>
    <w:rsid w:val="0002044D"/>
    <w:rsid w:val="00023344"/>
    <w:rsid w:val="00035354"/>
    <w:rsid w:val="000356D3"/>
    <w:rsid w:val="00045D30"/>
    <w:rsid w:val="00055D29"/>
    <w:rsid w:val="000561BC"/>
    <w:rsid w:val="000572B5"/>
    <w:rsid w:val="00064165"/>
    <w:rsid w:val="000678CB"/>
    <w:rsid w:val="00083630"/>
    <w:rsid w:val="00093E55"/>
    <w:rsid w:val="0009407D"/>
    <w:rsid w:val="00096512"/>
    <w:rsid w:val="000A131A"/>
    <w:rsid w:val="000A5203"/>
    <w:rsid w:val="000B5935"/>
    <w:rsid w:val="000C5032"/>
    <w:rsid w:val="000C6F52"/>
    <w:rsid w:val="000D0093"/>
    <w:rsid w:val="000D5EE9"/>
    <w:rsid w:val="000E68A3"/>
    <w:rsid w:val="000E7080"/>
    <w:rsid w:val="00102C98"/>
    <w:rsid w:val="0010639F"/>
    <w:rsid w:val="00113780"/>
    <w:rsid w:val="00137012"/>
    <w:rsid w:val="00157B78"/>
    <w:rsid w:val="00162AF3"/>
    <w:rsid w:val="00163634"/>
    <w:rsid w:val="00163D02"/>
    <w:rsid w:val="00165522"/>
    <w:rsid w:val="00185265"/>
    <w:rsid w:val="001914CA"/>
    <w:rsid w:val="00193892"/>
    <w:rsid w:val="001C5736"/>
    <w:rsid w:val="001D2FF6"/>
    <w:rsid w:val="001D311A"/>
    <w:rsid w:val="001F035C"/>
    <w:rsid w:val="001F1528"/>
    <w:rsid w:val="001F61EC"/>
    <w:rsid w:val="00234767"/>
    <w:rsid w:val="00241033"/>
    <w:rsid w:val="002446DA"/>
    <w:rsid w:val="00246382"/>
    <w:rsid w:val="002572B2"/>
    <w:rsid w:val="002618B5"/>
    <w:rsid w:val="00275CA0"/>
    <w:rsid w:val="00282FC1"/>
    <w:rsid w:val="002842AB"/>
    <w:rsid w:val="00297800"/>
    <w:rsid w:val="002E0679"/>
    <w:rsid w:val="002F22EC"/>
    <w:rsid w:val="00315004"/>
    <w:rsid w:val="00321105"/>
    <w:rsid w:val="003227BE"/>
    <w:rsid w:val="003320AA"/>
    <w:rsid w:val="00346102"/>
    <w:rsid w:val="00371705"/>
    <w:rsid w:val="0037447D"/>
    <w:rsid w:val="003779B6"/>
    <w:rsid w:val="003912E8"/>
    <w:rsid w:val="003A14A7"/>
    <w:rsid w:val="003A20AE"/>
    <w:rsid w:val="003B3D73"/>
    <w:rsid w:val="003B70CA"/>
    <w:rsid w:val="003C18E6"/>
    <w:rsid w:val="003C4C6D"/>
    <w:rsid w:val="003D13D5"/>
    <w:rsid w:val="004039D6"/>
    <w:rsid w:val="004322B3"/>
    <w:rsid w:val="004349C1"/>
    <w:rsid w:val="00446CE6"/>
    <w:rsid w:val="0044761B"/>
    <w:rsid w:val="00452790"/>
    <w:rsid w:val="0045309C"/>
    <w:rsid w:val="004573DD"/>
    <w:rsid w:val="0045750B"/>
    <w:rsid w:val="00461545"/>
    <w:rsid w:val="00466F26"/>
    <w:rsid w:val="004705B6"/>
    <w:rsid w:val="00481C7A"/>
    <w:rsid w:val="0048570C"/>
    <w:rsid w:val="00486492"/>
    <w:rsid w:val="0049582C"/>
    <w:rsid w:val="004B249A"/>
    <w:rsid w:val="004B781E"/>
    <w:rsid w:val="004C69CB"/>
    <w:rsid w:val="004C7FDA"/>
    <w:rsid w:val="004E4E10"/>
    <w:rsid w:val="005162D2"/>
    <w:rsid w:val="00517F58"/>
    <w:rsid w:val="00522FCD"/>
    <w:rsid w:val="00542097"/>
    <w:rsid w:val="00552455"/>
    <w:rsid w:val="00557329"/>
    <w:rsid w:val="00563538"/>
    <w:rsid w:val="00583C36"/>
    <w:rsid w:val="00587194"/>
    <w:rsid w:val="00596F07"/>
    <w:rsid w:val="005A204A"/>
    <w:rsid w:val="005A3D2C"/>
    <w:rsid w:val="005B0AEF"/>
    <w:rsid w:val="005B36A0"/>
    <w:rsid w:val="005C1C42"/>
    <w:rsid w:val="005C1FC5"/>
    <w:rsid w:val="005C27E1"/>
    <w:rsid w:val="005E1CB5"/>
    <w:rsid w:val="005E36BA"/>
    <w:rsid w:val="005E6348"/>
    <w:rsid w:val="0060263D"/>
    <w:rsid w:val="0060346D"/>
    <w:rsid w:val="00610EFE"/>
    <w:rsid w:val="00611BE8"/>
    <w:rsid w:val="00622C24"/>
    <w:rsid w:val="00627E1A"/>
    <w:rsid w:val="00636E2D"/>
    <w:rsid w:val="0064438B"/>
    <w:rsid w:val="00646D32"/>
    <w:rsid w:val="00646DAF"/>
    <w:rsid w:val="00663310"/>
    <w:rsid w:val="006716C9"/>
    <w:rsid w:val="006746AD"/>
    <w:rsid w:val="00682463"/>
    <w:rsid w:val="00687F7D"/>
    <w:rsid w:val="006A1A2A"/>
    <w:rsid w:val="006A1D10"/>
    <w:rsid w:val="006A24E4"/>
    <w:rsid w:val="006A5378"/>
    <w:rsid w:val="006A6D82"/>
    <w:rsid w:val="006A7797"/>
    <w:rsid w:val="006B5312"/>
    <w:rsid w:val="006B6BF0"/>
    <w:rsid w:val="006C17D8"/>
    <w:rsid w:val="006C3738"/>
    <w:rsid w:val="006D3CED"/>
    <w:rsid w:val="006F3EC4"/>
    <w:rsid w:val="007003DB"/>
    <w:rsid w:val="0070572D"/>
    <w:rsid w:val="007247E8"/>
    <w:rsid w:val="00726677"/>
    <w:rsid w:val="00726948"/>
    <w:rsid w:val="00727A89"/>
    <w:rsid w:val="007325B8"/>
    <w:rsid w:val="007459EB"/>
    <w:rsid w:val="00754357"/>
    <w:rsid w:val="0075613D"/>
    <w:rsid w:val="007610F3"/>
    <w:rsid w:val="0077190C"/>
    <w:rsid w:val="00777244"/>
    <w:rsid w:val="00790457"/>
    <w:rsid w:val="00791398"/>
    <w:rsid w:val="007A01C3"/>
    <w:rsid w:val="007B20CE"/>
    <w:rsid w:val="007C19CB"/>
    <w:rsid w:val="007D62CB"/>
    <w:rsid w:val="007E0C61"/>
    <w:rsid w:val="007F21AC"/>
    <w:rsid w:val="00814E8E"/>
    <w:rsid w:val="008176E9"/>
    <w:rsid w:val="00820F35"/>
    <w:rsid w:val="00821E85"/>
    <w:rsid w:val="00831187"/>
    <w:rsid w:val="00847108"/>
    <w:rsid w:val="00854AF0"/>
    <w:rsid w:val="00855659"/>
    <w:rsid w:val="00865FA0"/>
    <w:rsid w:val="0088001E"/>
    <w:rsid w:val="0088367A"/>
    <w:rsid w:val="008B314A"/>
    <w:rsid w:val="008B6319"/>
    <w:rsid w:val="008C0B50"/>
    <w:rsid w:val="008C4594"/>
    <w:rsid w:val="008C5C8A"/>
    <w:rsid w:val="008D23F7"/>
    <w:rsid w:val="008E4175"/>
    <w:rsid w:val="008F3258"/>
    <w:rsid w:val="009003BE"/>
    <w:rsid w:val="00905154"/>
    <w:rsid w:val="00921724"/>
    <w:rsid w:val="00926D77"/>
    <w:rsid w:val="0093008F"/>
    <w:rsid w:val="00945AB0"/>
    <w:rsid w:val="00950405"/>
    <w:rsid w:val="009509DB"/>
    <w:rsid w:val="00954A32"/>
    <w:rsid w:val="009618D7"/>
    <w:rsid w:val="0097074D"/>
    <w:rsid w:val="009871BD"/>
    <w:rsid w:val="00995B35"/>
    <w:rsid w:val="009A2711"/>
    <w:rsid w:val="009B11E3"/>
    <w:rsid w:val="009B4FC4"/>
    <w:rsid w:val="009E754C"/>
    <w:rsid w:val="00A022C5"/>
    <w:rsid w:val="00A03AD8"/>
    <w:rsid w:val="00A1232B"/>
    <w:rsid w:val="00A2608A"/>
    <w:rsid w:val="00A32D1E"/>
    <w:rsid w:val="00A427E6"/>
    <w:rsid w:val="00A51534"/>
    <w:rsid w:val="00A57862"/>
    <w:rsid w:val="00A61A16"/>
    <w:rsid w:val="00A62B3D"/>
    <w:rsid w:val="00A747C2"/>
    <w:rsid w:val="00A90568"/>
    <w:rsid w:val="00A966DF"/>
    <w:rsid w:val="00A96E03"/>
    <w:rsid w:val="00AA239F"/>
    <w:rsid w:val="00AB20D8"/>
    <w:rsid w:val="00AD5540"/>
    <w:rsid w:val="00AE2E0D"/>
    <w:rsid w:val="00AF3476"/>
    <w:rsid w:val="00AF3610"/>
    <w:rsid w:val="00AF622C"/>
    <w:rsid w:val="00B057AD"/>
    <w:rsid w:val="00B06EBC"/>
    <w:rsid w:val="00B272E1"/>
    <w:rsid w:val="00B41488"/>
    <w:rsid w:val="00B4451C"/>
    <w:rsid w:val="00B5048B"/>
    <w:rsid w:val="00B60CB5"/>
    <w:rsid w:val="00B6469D"/>
    <w:rsid w:val="00B868ED"/>
    <w:rsid w:val="00B91554"/>
    <w:rsid w:val="00B97E44"/>
    <w:rsid w:val="00BA506C"/>
    <w:rsid w:val="00BF3BF3"/>
    <w:rsid w:val="00BF4BB9"/>
    <w:rsid w:val="00BF65AD"/>
    <w:rsid w:val="00C03108"/>
    <w:rsid w:val="00C0357A"/>
    <w:rsid w:val="00C057A7"/>
    <w:rsid w:val="00C1286A"/>
    <w:rsid w:val="00C143FA"/>
    <w:rsid w:val="00C1655F"/>
    <w:rsid w:val="00C249FC"/>
    <w:rsid w:val="00C26C6F"/>
    <w:rsid w:val="00C36551"/>
    <w:rsid w:val="00C4702C"/>
    <w:rsid w:val="00C500CC"/>
    <w:rsid w:val="00C7306A"/>
    <w:rsid w:val="00C808DE"/>
    <w:rsid w:val="00C958EB"/>
    <w:rsid w:val="00CA1CEE"/>
    <w:rsid w:val="00CB40FF"/>
    <w:rsid w:val="00CC2A03"/>
    <w:rsid w:val="00CE48DE"/>
    <w:rsid w:val="00CE7716"/>
    <w:rsid w:val="00D0533C"/>
    <w:rsid w:val="00D055E2"/>
    <w:rsid w:val="00D11218"/>
    <w:rsid w:val="00D11B2A"/>
    <w:rsid w:val="00D51A24"/>
    <w:rsid w:val="00D53BC5"/>
    <w:rsid w:val="00D7034E"/>
    <w:rsid w:val="00D7150F"/>
    <w:rsid w:val="00D808AB"/>
    <w:rsid w:val="00D843D2"/>
    <w:rsid w:val="00D8664C"/>
    <w:rsid w:val="00D8761E"/>
    <w:rsid w:val="00DB3ABA"/>
    <w:rsid w:val="00DC2C88"/>
    <w:rsid w:val="00DE5405"/>
    <w:rsid w:val="00E27304"/>
    <w:rsid w:val="00E43C3E"/>
    <w:rsid w:val="00E465CE"/>
    <w:rsid w:val="00E664A0"/>
    <w:rsid w:val="00E668AF"/>
    <w:rsid w:val="00E81E3F"/>
    <w:rsid w:val="00EA10E3"/>
    <w:rsid w:val="00EA6428"/>
    <w:rsid w:val="00EB1506"/>
    <w:rsid w:val="00EC1108"/>
    <w:rsid w:val="00EC34B2"/>
    <w:rsid w:val="00EC3946"/>
    <w:rsid w:val="00ED041D"/>
    <w:rsid w:val="00EE24DB"/>
    <w:rsid w:val="00EF3A18"/>
    <w:rsid w:val="00EF7A8B"/>
    <w:rsid w:val="00F01910"/>
    <w:rsid w:val="00F05106"/>
    <w:rsid w:val="00F11938"/>
    <w:rsid w:val="00F1783F"/>
    <w:rsid w:val="00F22B9D"/>
    <w:rsid w:val="00F3472D"/>
    <w:rsid w:val="00F404C4"/>
    <w:rsid w:val="00F517F8"/>
    <w:rsid w:val="00F6775B"/>
    <w:rsid w:val="00F737A0"/>
    <w:rsid w:val="00F8227D"/>
    <w:rsid w:val="00F83D7A"/>
    <w:rsid w:val="00F8620C"/>
    <w:rsid w:val="00FC0E54"/>
    <w:rsid w:val="00FD418D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E7387"/>
  <w15:chartTrackingRefBased/>
  <w15:docId w15:val="{10AA5E7B-0B2D-46E6-A0A9-AC409C1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64438B"/>
    <w:pPr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64438B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854A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nswerKey">
    <w:name w:val="Answer Key"/>
    <w:basedOn w:val="Normal"/>
    <w:link w:val="AnswerKeyChar"/>
    <w:qFormat/>
    <w:rsid w:val="0010639F"/>
    <w:rPr>
      <w:rFonts w:ascii="Segoe Print" w:hAnsi="Segoe Print"/>
      <w:color w:val="CD1977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E8"/>
    <w:rPr>
      <w:rFonts w:ascii="Garamond" w:hAnsi="Garamond"/>
      <w:b/>
      <w:bCs/>
      <w:color w:val="58263C"/>
      <w:sz w:val="28"/>
      <w:szCs w:val="28"/>
    </w:rPr>
  </w:style>
  <w:style w:type="character" w:customStyle="1" w:styleId="AnswerKeyChar">
    <w:name w:val="Answer Key Char"/>
    <w:basedOn w:val="DefaultParagraphFont"/>
    <w:link w:val="AnswerKey"/>
    <w:rsid w:val="0010639F"/>
    <w:rPr>
      <w:rFonts w:ascii="Segoe Print" w:hAnsi="Segoe Print"/>
      <w:color w:val="CD1977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912E8"/>
    <w:rPr>
      <w:rFonts w:ascii="Garamond" w:hAnsi="Garamond"/>
      <w:b/>
      <w:bCs/>
      <w:color w:val="58263C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912E8"/>
    <w:pPr>
      <w:jc w:val="center"/>
    </w:pPr>
    <w:rPr>
      <w:rFonts w:ascii="Garamond" w:hAnsi="Garamond"/>
      <w:b/>
      <w:bCs/>
      <w:color w:val="58263C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12E8"/>
    <w:rPr>
      <w:rFonts w:ascii="Garamond" w:hAnsi="Garamond"/>
      <w:b/>
      <w:bCs/>
      <w:color w:val="58263C"/>
      <w:sz w:val="40"/>
      <w:szCs w:val="40"/>
    </w:rPr>
  </w:style>
  <w:style w:type="paragraph" w:customStyle="1" w:styleId="Body">
    <w:name w:val="Body"/>
    <w:basedOn w:val="Normal"/>
    <w:link w:val="BodyChar"/>
    <w:qFormat/>
    <w:rsid w:val="00481C7A"/>
    <w:rPr>
      <w:rFonts w:ascii="Garamond" w:hAnsi="Garamond"/>
      <w:sz w:val="24"/>
      <w:szCs w:val="24"/>
    </w:rPr>
  </w:style>
  <w:style w:type="character" w:customStyle="1" w:styleId="BodyChar">
    <w:name w:val="Body Char"/>
    <w:basedOn w:val="DefaultParagraphFont"/>
    <w:link w:val="Body"/>
    <w:rsid w:val="00481C7A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438B"/>
    <w:rPr>
      <w:rFonts w:ascii="Garamond" w:hAnsi="Garamond"/>
      <w:b/>
      <w:bCs/>
      <w:color w:val="58263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38B"/>
    <w:rPr>
      <w:rFonts w:ascii="Garamond" w:hAnsi="Garamond"/>
      <w:b/>
      <w:bCs/>
      <w:color w:val="58263C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1\Documents\Custom%20Office%20Templates\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B3EB-13CF-4E98-A463-AF0F183B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 Template.dotx</Template>
  <TotalTime>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Ebby</dc:creator>
  <cp:keywords/>
  <dc:description/>
  <cp:lastModifiedBy>Rowan Machalow</cp:lastModifiedBy>
  <cp:revision>3</cp:revision>
  <cp:lastPrinted>2015-11-11T13:53:00Z</cp:lastPrinted>
  <dcterms:created xsi:type="dcterms:W3CDTF">2016-04-30T18:56:00Z</dcterms:created>
  <dcterms:modified xsi:type="dcterms:W3CDTF">2016-12-08T18:15:00Z</dcterms:modified>
</cp:coreProperties>
</file>