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B75893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B75893" w:rsidRDefault="005A204A" w:rsidP="00B85352">
            <w:r w:rsidRPr="00522FCD">
              <w:rPr>
                <w:rFonts w:ascii="Garamond" w:hAnsi="Garam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AB8C9" wp14:editId="7D6FE1A4">
                      <wp:simplePos x="0" y="0"/>
                      <wp:positionH relativeFrom="margin">
                        <wp:posOffset>2371060</wp:posOffset>
                      </wp:positionH>
                      <wp:positionV relativeFrom="paragraph">
                        <wp:posOffset>255180</wp:posOffset>
                      </wp:positionV>
                      <wp:extent cx="3524250" cy="542261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0" cy="5422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265" w:rsidRPr="00D8761E" w:rsidRDefault="00185265" w:rsidP="00A1232B">
                                  <w:pPr>
                                    <w:spacing w:after="0"/>
                                    <w:rPr>
                                      <w:rFonts w:ascii="Garamond" w:hAnsi="Garamon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8761E">
                                    <w:rPr>
                                      <w:rFonts w:ascii="Garamond" w:hAnsi="Garamon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Community Based Mathematics Project </w:t>
                                  </w:r>
                                </w:p>
                                <w:p w:rsidR="00185265" w:rsidRPr="00D8761E" w:rsidRDefault="00185265" w:rsidP="00A1232B">
                                  <w:pPr>
                                    <w:spacing w:after="0"/>
                                    <w:rPr>
                                      <w:rFonts w:ascii="Garamond" w:hAnsi="Garamon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8761E">
                                    <w:rPr>
                                      <w:rFonts w:ascii="Garamond" w:hAnsi="Garamond"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of</w:t>
                                  </w:r>
                                  <w:r w:rsidRPr="00D8761E">
                                    <w:rPr>
                                      <w:rFonts w:ascii="Garamond" w:hAnsi="Garamon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Philadelphia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AB8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86.7pt;margin-top:20.1pt;width:277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" filled="f" stroked="f" strokeweight=".5pt">
                      <v:textbox>
                        <w:txbxContent>
                          <w:p w:rsidR="00185265" w:rsidRPr="00D8761E" w:rsidRDefault="00185265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Based Mathematics Project </w:t>
                            </w:r>
                          </w:p>
                          <w:p w:rsidR="00185265" w:rsidRPr="00D8761E" w:rsidRDefault="00185265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Philadelphia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8761E" w:rsidRPr="00522FCD">
              <w:rPr>
                <w:rFonts w:ascii="Garamond" w:hAnsi="Garam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303CA0" wp14:editId="7D929D4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-104775</wp:posOffset>
                      </wp:positionV>
                      <wp:extent cx="1619250" cy="5905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265" w:rsidRDefault="00185265">
                                  <w:r w:rsidRPr="00D8761E">
                                    <w:rPr>
                                      <w:rFonts w:ascii="Garamond" w:hAnsi="Garamond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t>CBMP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303CA0" id="Text Box 4" o:spid="_x0000_s1027" type="#_x0000_t202" style="position:absolute;margin-left:66pt;margin-top:-8.25pt;width:127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XBfA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" filled="f" stroked="f" strokeweight=".5pt">
                      <v:textbox>
                        <w:txbxContent>
                          <w:p w:rsidR="00185265" w:rsidRDefault="00185265"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  <w:t>CBMP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  <w:tc>
          <w:tcPr>
            <w:tcW w:w="1138" w:type="dxa"/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</w:tr>
      <w:tr w:rsidR="00B75893" w:rsidTr="00B85352">
        <w:trPr>
          <w:trHeight w:val="11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893" w:rsidRDefault="00B75893" w:rsidP="00B85352"/>
        </w:tc>
      </w:tr>
    </w:tbl>
    <w:p w:rsidR="00687F7D" w:rsidRPr="00855659" w:rsidRDefault="00687F7D" w:rsidP="00855659">
      <w:pPr>
        <w:rPr>
          <w:rFonts w:ascii="Garamond" w:hAnsi="Garamond"/>
          <w:sz w:val="28"/>
          <w:szCs w:val="28"/>
        </w:rPr>
      </w:pPr>
    </w:p>
    <w:sectPr w:rsidR="00687F7D" w:rsidRPr="00855659" w:rsidSect="0049582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9A" w:rsidRDefault="00EB799A" w:rsidP="00A1232B">
      <w:pPr>
        <w:spacing w:after="0" w:line="240" w:lineRule="auto"/>
      </w:pPr>
      <w:r>
        <w:separator/>
      </w:r>
    </w:p>
    <w:p w:rsidR="00EB799A" w:rsidRDefault="00EB799A"/>
  </w:endnote>
  <w:endnote w:type="continuationSeparator" w:id="0">
    <w:p w:rsidR="00EB799A" w:rsidRDefault="00EB799A" w:rsidP="00A1232B">
      <w:pPr>
        <w:spacing w:after="0" w:line="240" w:lineRule="auto"/>
      </w:pPr>
      <w:r>
        <w:continuationSeparator/>
      </w:r>
    </w:p>
    <w:p w:rsidR="00EB799A" w:rsidRDefault="00EB7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65" w:rsidRDefault="00185265" w:rsidP="007C19CB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2015 Community Based Mathematics Project</w:t>
    </w:r>
    <w:r>
      <w:t xml:space="preserve">  </w:t>
    </w:r>
  </w:p>
  <w:p w:rsidR="00185265" w:rsidRDefault="00185265" w:rsidP="00926D77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Pr="00831187">
      <w:rPr>
        <w:rFonts w:ascii="Garamond" w:hAnsi="Garamond"/>
        <w:sz w:val="28"/>
        <w:szCs w:val="28"/>
      </w:rPr>
      <w:fldChar w:fldCharType="begin"/>
    </w:r>
    <w:r w:rsidRPr="003B3D73">
      <w:rPr>
        <w:rFonts w:ascii="Garamond" w:hAnsi="Garamond"/>
        <w:sz w:val="28"/>
        <w:szCs w:val="28"/>
      </w:rPr>
      <w:instrText xml:space="preserve"> PAGE   \* MERGEFORMAT </w:instrText>
    </w:r>
    <w:r w:rsidRPr="00831187">
      <w:rPr>
        <w:rFonts w:ascii="Garamond" w:hAnsi="Garamond"/>
        <w:sz w:val="28"/>
        <w:szCs w:val="28"/>
      </w:rPr>
      <w:fldChar w:fldCharType="separate"/>
    </w:r>
    <w:r w:rsidR="00B75893">
      <w:rPr>
        <w:rFonts w:ascii="Garamond" w:hAnsi="Garamond"/>
        <w:noProof/>
        <w:sz w:val="28"/>
        <w:szCs w:val="28"/>
      </w:rPr>
      <w:t>1</w:t>
    </w:r>
    <w:r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9A" w:rsidRDefault="00EB799A" w:rsidP="00A1232B">
      <w:pPr>
        <w:spacing w:after="0" w:line="240" w:lineRule="auto"/>
      </w:pPr>
      <w:r>
        <w:separator/>
      </w:r>
    </w:p>
    <w:p w:rsidR="00EB799A" w:rsidRDefault="00EB799A"/>
  </w:footnote>
  <w:footnote w:type="continuationSeparator" w:id="0">
    <w:p w:rsidR="00EB799A" w:rsidRDefault="00EB799A" w:rsidP="00A1232B">
      <w:pPr>
        <w:spacing w:after="0" w:line="240" w:lineRule="auto"/>
      </w:pPr>
      <w:r>
        <w:continuationSeparator/>
      </w:r>
    </w:p>
    <w:p w:rsidR="00EB799A" w:rsidRDefault="00EB7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65" w:rsidRPr="007C19CB" w:rsidRDefault="00185265" w:rsidP="007C19CB">
    <w:pPr>
      <w:pStyle w:val="Header"/>
      <w:tabs>
        <w:tab w:val="clear" w:pos="4680"/>
        <w:tab w:val="center" w:pos="6480"/>
      </w:tabs>
      <w:rPr>
        <w:rFonts w:ascii="Garamond" w:hAnsi="Garamond"/>
      </w:rPr>
    </w:pPr>
    <w:r w:rsidRPr="00831187">
      <w:rPr>
        <w:rFonts w:ascii="Garamond" w:hAnsi="Garamond"/>
      </w:rPr>
      <w:t xml:space="preserve">Name </w:t>
    </w:r>
    <w:r w:rsidRPr="00831187">
      <w:rPr>
        <w:rFonts w:ascii="Garamond" w:hAnsi="Garamond"/>
        <w:u w:val="single"/>
      </w:rPr>
      <w:tab/>
    </w:r>
    <w:r w:rsidRPr="00831187">
      <w:rPr>
        <w:rFonts w:ascii="Garamond" w:hAnsi="Garamond"/>
      </w:rPr>
      <w:t xml:space="preserve">   Date </w:t>
    </w:r>
    <w:r w:rsidRPr="00831187">
      <w:rPr>
        <w:rFonts w:ascii="Garamond" w:hAnsi="Garamond"/>
        <w:u w:val="single"/>
      </w:rPr>
      <w:tab/>
    </w:r>
  </w:p>
  <w:p w:rsidR="00185265" w:rsidRDefault="001852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3F67"/>
    <w:multiLevelType w:val="multilevel"/>
    <w:tmpl w:val="0892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6B00"/>
    <w:multiLevelType w:val="hybridMultilevel"/>
    <w:tmpl w:val="7B8E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5EC0"/>
    <w:multiLevelType w:val="hybridMultilevel"/>
    <w:tmpl w:val="7D6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5351"/>
    <w:multiLevelType w:val="hybridMultilevel"/>
    <w:tmpl w:val="381E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2282B25"/>
    <w:multiLevelType w:val="hybridMultilevel"/>
    <w:tmpl w:val="EFBE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 w15:restartNumberingAfterBreak="0">
    <w:nsid w:val="56BC392C"/>
    <w:multiLevelType w:val="hybridMultilevel"/>
    <w:tmpl w:val="14B6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93"/>
    <w:rsid w:val="0002044D"/>
    <w:rsid w:val="00023344"/>
    <w:rsid w:val="00035354"/>
    <w:rsid w:val="000356D3"/>
    <w:rsid w:val="00045D30"/>
    <w:rsid w:val="00055D29"/>
    <w:rsid w:val="000561BC"/>
    <w:rsid w:val="000572B5"/>
    <w:rsid w:val="00064165"/>
    <w:rsid w:val="000678CB"/>
    <w:rsid w:val="00083630"/>
    <w:rsid w:val="00093E55"/>
    <w:rsid w:val="0009407D"/>
    <w:rsid w:val="00096512"/>
    <w:rsid w:val="000A131A"/>
    <w:rsid w:val="000A5203"/>
    <w:rsid w:val="000B5935"/>
    <w:rsid w:val="000C5032"/>
    <w:rsid w:val="000C6F52"/>
    <w:rsid w:val="000D0093"/>
    <w:rsid w:val="000D5EE9"/>
    <w:rsid w:val="000E68A3"/>
    <w:rsid w:val="000E7080"/>
    <w:rsid w:val="00102C98"/>
    <w:rsid w:val="0010639F"/>
    <w:rsid w:val="00113780"/>
    <w:rsid w:val="00137012"/>
    <w:rsid w:val="00157B78"/>
    <w:rsid w:val="00162AF3"/>
    <w:rsid w:val="00163634"/>
    <w:rsid w:val="00163D02"/>
    <w:rsid w:val="00165522"/>
    <w:rsid w:val="00185265"/>
    <w:rsid w:val="001914CA"/>
    <w:rsid w:val="00193892"/>
    <w:rsid w:val="001C5736"/>
    <w:rsid w:val="001D2FF6"/>
    <w:rsid w:val="001D311A"/>
    <w:rsid w:val="001F035C"/>
    <w:rsid w:val="001F1528"/>
    <w:rsid w:val="001F61EC"/>
    <w:rsid w:val="00234767"/>
    <w:rsid w:val="00241033"/>
    <w:rsid w:val="002446DA"/>
    <w:rsid w:val="00246382"/>
    <w:rsid w:val="002572B2"/>
    <w:rsid w:val="002618B5"/>
    <w:rsid w:val="00275CA0"/>
    <w:rsid w:val="00282FC1"/>
    <w:rsid w:val="002842AB"/>
    <w:rsid w:val="00297800"/>
    <w:rsid w:val="002E0679"/>
    <w:rsid w:val="002F22EC"/>
    <w:rsid w:val="00315004"/>
    <w:rsid w:val="00321105"/>
    <w:rsid w:val="003227BE"/>
    <w:rsid w:val="003320AA"/>
    <w:rsid w:val="00346102"/>
    <w:rsid w:val="00355A6E"/>
    <w:rsid w:val="00371705"/>
    <w:rsid w:val="0037447D"/>
    <w:rsid w:val="003779B6"/>
    <w:rsid w:val="003912E8"/>
    <w:rsid w:val="003A14A7"/>
    <w:rsid w:val="003A20AE"/>
    <w:rsid w:val="003B3D73"/>
    <w:rsid w:val="003B70CA"/>
    <w:rsid w:val="003C18E6"/>
    <w:rsid w:val="003C4C6D"/>
    <w:rsid w:val="003D13D5"/>
    <w:rsid w:val="004039D6"/>
    <w:rsid w:val="004322B3"/>
    <w:rsid w:val="004349C1"/>
    <w:rsid w:val="00446CE6"/>
    <w:rsid w:val="0044761B"/>
    <w:rsid w:val="00452790"/>
    <w:rsid w:val="0045309C"/>
    <w:rsid w:val="004573DD"/>
    <w:rsid w:val="0045750B"/>
    <w:rsid w:val="00461545"/>
    <w:rsid w:val="00466F26"/>
    <w:rsid w:val="004705B6"/>
    <w:rsid w:val="00481C7A"/>
    <w:rsid w:val="0048570C"/>
    <w:rsid w:val="00486492"/>
    <w:rsid w:val="0049582C"/>
    <w:rsid w:val="004B249A"/>
    <w:rsid w:val="004B781E"/>
    <w:rsid w:val="004C69CB"/>
    <w:rsid w:val="004C7FDA"/>
    <w:rsid w:val="004E4E10"/>
    <w:rsid w:val="005162D2"/>
    <w:rsid w:val="00517F58"/>
    <w:rsid w:val="00522FCD"/>
    <w:rsid w:val="00542097"/>
    <w:rsid w:val="00552455"/>
    <w:rsid w:val="00557329"/>
    <w:rsid w:val="00563538"/>
    <w:rsid w:val="00583C36"/>
    <w:rsid w:val="00587194"/>
    <w:rsid w:val="00596F07"/>
    <w:rsid w:val="005A204A"/>
    <w:rsid w:val="005A3D2C"/>
    <w:rsid w:val="005B0AEF"/>
    <w:rsid w:val="005B36A0"/>
    <w:rsid w:val="005B75B1"/>
    <w:rsid w:val="005C1C42"/>
    <w:rsid w:val="005C1FC5"/>
    <w:rsid w:val="005C27E1"/>
    <w:rsid w:val="005E1CB5"/>
    <w:rsid w:val="005E36BA"/>
    <w:rsid w:val="005E6348"/>
    <w:rsid w:val="0060263D"/>
    <w:rsid w:val="0060346D"/>
    <w:rsid w:val="00611BE8"/>
    <w:rsid w:val="00622C24"/>
    <w:rsid w:val="00627E1A"/>
    <w:rsid w:val="00636E2D"/>
    <w:rsid w:val="0064438B"/>
    <w:rsid w:val="00646D32"/>
    <w:rsid w:val="00646DAF"/>
    <w:rsid w:val="00663310"/>
    <w:rsid w:val="006716C9"/>
    <w:rsid w:val="006746AD"/>
    <w:rsid w:val="00682463"/>
    <w:rsid w:val="00687F7D"/>
    <w:rsid w:val="006A1A2A"/>
    <w:rsid w:val="006A1D10"/>
    <w:rsid w:val="006A24E4"/>
    <w:rsid w:val="006A5378"/>
    <w:rsid w:val="006A6D82"/>
    <w:rsid w:val="006A7797"/>
    <w:rsid w:val="006B5312"/>
    <w:rsid w:val="006B6BF0"/>
    <w:rsid w:val="006C17D8"/>
    <w:rsid w:val="006C3738"/>
    <w:rsid w:val="006D3CED"/>
    <w:rsid w:val="006F3EC4"/>
    <w:rsid w:val="007003DB"/>
    <w:rsid w:val="0070572D"/>
    <w:rsid w:val="007247E8"/>
    <w:rsid w:val="00726677"/>
    <w:rsid w:val="00726948"/>
    <w:rsid w:val="00727A89"/>
    <w:rsid w:val="007325B8"/>
    <w:rsid w:val="007459EB"/>
    <w:rsid w:val="00754357"/>
    <w:rsid w:val="0075613D"/>
    <w:rsid w:val="007610F3"/>
    <w:rsid w:val="0077190C"/>
    <w:rsid w:val="00777244"/>
    <w:rsid w:val="00790457"/>
    <w:rsid w:val="00791398"/>
    <w:rsid w:val="007A01C3"/>
    <w:rsid w:val="007B20CE"/>
    <w:rsid w:val="007C19CB"/>
    <w:rsid w:val="007D62CB"/>
    <w:rsid w:val="007E0C61"/>
    <w:rsid w:val="007F21AC"/>
    <w:rsid w:val="00814E8E"/>
    <w:rsid w:val="008176E9"/>
    <w:rsid w:val="00820F35"/>
    <w:rsid w:val="00821E85"/>
    <w:rsid w:val="00831187"/>
    <w:rsid w:val="00847108"/>
    <w:rsid w:val="00854AF0"/>
    <w:rsid w:val="00855659"/>
    <w:rsid w:val="00865FA0"/>
    <w:rsid w:val="0088001E"/>
    <w:rsid w:val="0088367A"/>
    <w:rsid w:val="008B314A"/>
    <w:rsid w:val="008B6319"/>
    <w:rsid w:val="008C0B50"/>
    <w:rsid w:val="008C4594"/>
    <w:rsid w:val="008C5C8A"/>
    <w:rsid w:val="008D23F7"/>
    <w:rsid w:val="008E4175"/>
    <w:rsid w:val="009003BE"/>
    <w:rsid w:val="00905154"/>
    <w:rsid w:val="00921724"/>
    <w:rsid w:val="00926D77"/>
    <w:rsid w:val="0093008F"/>
    <w:rsid w:val="00945AB0"/>
    <w:rsid w:val="00950405"/>
    <w:rsid w:val="009509DB"/>
    <w:rsid w:val="00954A32"/>
    <w:rsid w:val="009618D7"/>
    <w:rsid w:val="0097074D"/>
    <w:rsid w:val="009871BD"/>
    <w:rsid w:val="00995B35"/>
    <w:rsid w:val="009A2711"/>
    <w:rsid w:val="009B11E3"/>
    <w:rsid w:val="009B4FC4"/>
    <w:rsid w:val="009E754C"/>
    <w:rsid w:val="00A022C5"/>
    <w:rsid w:val="00A03AD8"/>
    <w:rsid w:val="00A1232B"/>
    <w:rsid w:val="00A2608A"/>
    <w:rsid w:val="00A32D1E"/>
    <w:rsid w:val="00A427E6"/>
    <w:rsid w:val="00A51534"/>
    <w:rsid w:val="00A57862"/>
    <w:rsid w:val="00A61A16"/>
    <w:rsid w:val="00A62B3D"/>
    <w:rsid w:val="00A747C2"/>
    <w:rsid w:val="00A90568"/>
    <w:rsid w:val="00A966DF"/>
    <w:rsid w:val="00A96E03"/>
    <w:rsid w:val="00AA239F"/>
    <w:rsid w:val="00AB20D8"/>
    <w:rsid w:val="00AD5540"/>
    <w:rsid w:val="00AE2E0D"/>
    <w:rsid w:val="00AF3476"/>
    <w:rsid w:val="00AF3610"/>
    <w:rsid w:val="00AF622C"/>
    <w:rsid w:val="00B057AD"/>
    <w:rsid w:val="00B06EBC"/>
    <w:rsid w:val="00B272E1"/>
    <w:rsid w:val="00B41488"/>
    <w:rsid w:val="00B4451C"/>
    <w:rsid w:val="00B5048B"/>
    <w:rsid w:val="00B60CB5"/>
    <w:rsid w:val="00B6469D"/>
    <w:rsid w:val="00B75893"/>
    <w:rsid w:val="00B91554"/>
    <w:rsid w:val="00B97E44"/>
    <w:rsid w:val="00BA506C"/>
    <w:rsid w:val="00BF3BF3"/>
    <w:rsid w:val="00BF4BB9"/>
    <w:rsid w:val="00BF65AD"/>
    <w:rsid w:val="00C03108"/>
    <w:rsid w:val="00C0357A"/>
    <w:rsid w:val="00C057A7"/>
    <w:rsid w:val="00C1286A"/>
    <w:rsid w:val="00C143FA"/>
    <w:rsid w:val="00C1655F"/>
    <w:rsid w:val="00C249FC"/>
    <w:rsid w:val="00C26C6F"/>
    <w:rsid w:val="00C36551"/>
    <w:rsid w:val="00C4702C"/>
    <w:rsid w:val="00C500CC"/>
    <w:rsid w:val="00C7306A"/>
    <w:rsid w:val="00C808DE"/>
    <w:rsid w:val="00C958EB"/>
    <w:rsid w:val="00CA1CEE"/>
    <w:rsid w:val="00CB40FF"/>
    <w:rsid w:val="00CC2A03"/>
    <w:rsid w:val="00CE48DE"/>
    <w:rsid w:val="00D0533C"/>
    <w:rsid w:val="00D055E2"/>
    <w:rsid w:val="00D11218"/>
    <w:rsid w:val="00D11B2A"/>
    <w:rsid w:val="00D51A24"/>
    <w:rsid w:val="00D53BC5"/>
    <w:rsid w:val="00D7034E"/>
    <w:rsid w:val="00D7150F"/>
    <w:rsid w:val="00D808AB"/>
    <w:rsid w:val="00D843D2"/>
    <w:rsid w:val="00D8664C"/>
    <w:rsid w:val="00D8761E"/>
    <w:rsid w:val="00DB3ABA"/>
    <w:rsid w:val="00DC2C88"/>
    <w:rsid w:val="00DE5405"/>
    <w:rsid w:val="00E27304"/>
    <w:rsid w:val="00E43C3E"/>
    <w:rsid w:val="00E465CE"/>
    <w:rsid w:val="00E664A0"/>
    <w:rsid w:val="00E668AF"/>
    <w:rsid w:val="00E81E3F"/>
    <w:rsid w:val="00EA10E3"/>
    <w:rsid w:val="00EA6428"/>
    <w:rsid w:val="00EB1506"/>
    <w:rsid w:val="00EB799A"/>
    <w:rsid w:val="00EC1108"/>
    <w:rsid w:val="00EC34B2"/>
    <w:rsid w:val="00EC3946"/>
    <w:rsid w:val="00ED041D"/>
    <w:rsid w:val="00EE24DB"/>
    <w:rsid w:val="00EF3A18"/>
    <w:rsid w:val="00EF7A8B"/>
    <w:rsid w:val="00F01910"/>
    <w:rsid w:val="00F05106"/>
    <w:rsid w:val="00F11938"/>
    <w:rsid w:val="00F1783F"/>
    <w:rsid w:val="00F22B9D"/>
    <w:rsid w:val="00F3472D"/>
    <w:rsid w:val="00F404C4"/>
    <w:rsid w:val="00F517F8"/>
    <w:rsid w:val="00F6775B"/>
    <w:rsid w:val="00F737A0"/>
    <w:rsid w:val="00F8227D"/>
    <w:rsid w:val="00F83D7A"/>
    <w:rsid w:val="00F8620C"/>
    <w:rsid w:val="00FC0E54"/>
    <w:rsid w:val="00FD418D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EB2BE"/>
  <w15:chartTrackingRefBased/>
  <w15:docId w15:val="{2A775A39-338C-4E9A-BAE3-3F78D2C0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64438B"/>
    <w:pPr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64438B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854A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nswerKey">
    <w:name w:val="Answer Key"/>
    <w:basedOn w:val="Normal"/>
    <w:link w:val="AnswerKeyChar"/>
    <w:qFormat/>
    <w:rsid w:val="0010639F"/>
    <w:rPr>
      <w:rFonts w:ascii="Segoe Print" w:hAnsi="Segoe Print"/>
      <w:color w:val="CD1977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E8"/>
    <w:rPr>
      <w:rFonts w:ascii="Garamond" w:hAnsi="Garamond"/>
      <w:b/>
      <w:bCs/>
      <w:color w:val="58263C"/>
      <w:sz w:val="28"/>
      <w:szCs w:val="28"/>
    </w:rPr>
  </w:style>
  <w:style w:type="character" w:customStyle="1" w:styleId="AnswerKeyChar">
    <w:name w:val="Answer Key Char"/>
    <w:basedOn w:val="DefaultParagraphFont"/>
    <w:link w:val="AnswerKey"/>
    <w:rsid w:val="0010639F"/>
    <w:rPr>
      <w:rFonts w:ascii="Segoe Print" w:hAnsi="Segoe Print"/>
      <w:color w:val="CD1977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912E8"/>
    <w:rPr>
      <w:rFonts w:ascii="Garamond" w:hAnsi="Garamond"/>
      <w:b/>
      <w:bCs/>
      <w:color w:val="58263C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912E8"/>
    <w:pPr>
      <w:jc w:val="center"/>
    </w:pPr>
    <w:rPr>
      <w:rFonts w:ascii="Garamond" w:hAnsi="Garamond"/>
      <w:b/>
      <w:bCs/>
      <w:color w:val="58263C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912E8"/>
    <w:rPr>
      <w:rFonts w:ascii="Garamond" w:hAnsi="Garamond"/>
      <w:b/>
      <w:bCs/>
      <w:color w:val="58263C"/>
      <w:sz w:val="40"/>
      <w:szCs w:val="40"/>
    </w:rPr>
  </w:style>
  <w:style w:type="paragraph" w:customStyle="1" w:styleId="Body">
    <w:name w:val="Body"/>
    <w:basedOn w:val="Normal"/>
    <w:link w:val="BodyChar"/>
    <w:qFormat/>
    <w:rsid w:val="00481C7A"/>
    <w:rPr>
      <w:rFonts w:ascii="Garamond" w:hAnsi="Garamond"/>
      <w:sz w:val="24"/>
      <w:szCs w:val="24"/>
    </w:rPr>
  </w:style>
  <w:style w:type="character" w:customStyle="1" w:styleId="BodyChar">
    <w:name w:val="Body Char"/>
    <w:basedOn w:val="DefaultParagraphFont"/>
    <w:link w:val="Body"/>
    <w:rsid w:val="00481C7A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438B"/>
    <w:rPr>
      <w:rFonts w:ascii="Garamond" w:hAnsi="Garamond"/>
      <w:b/>
      <w:bCs/>
      <w:color w:val="58263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38B"/>
    <w:rPr>
      <w:rFonts w:ascii="Garamond" w:hAnsi="Garamond"/>
      <w:b/>
      <w:bCs/>
      <w:color w:val="58263C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65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B75893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1\Documents\Custom%20Office%20Templates\CBMP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5236-5FF6-4CE3-A577-D73F1D7C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CBMP Handout Template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Ebby</dc:creator>
  <cp:keywords/>
  <dc:description/>
  <cp:lastModifiedBy>Caroline Ebby</cp:lastModifiedBy>
  <cp:revision>1</cp:revision>
  <cp:lastPrinted>2015-11-11T13:53:00Z</cp:lastPrinted>
  <dcterms:created xsi:type="dcterms:W3CDTF">2016-04-30T19:01:00Z</dcterms:created>
  <dcterms:modified xsi:type="dcterms:W3CDTF">2016-04-30T19:02:00Z</dcterms:modified>
</cp:coreProperties>
</file>